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15E" w:rsidRDefault="00B00B29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17525" cy="5778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5E" w:rsidRDefault="0008215E">
      <w:pPr>
        <w:jc w:val="center"/>
        <w:rPr>
          <w:b/>
          <w:sz w:val="24"/>
        </w:rPr>
      </w:pPr>
    </w:p>
    <w:p w:rsidR="0008215E" w:rsidRPr="00F4430B" w:rsidRDefault="0008215E">
      <w:pPr>
        <w:jc w:val="center"/>
        <w:rPr>
          <w:spacing w:val="20"/>
          <w:sz w:val="28"/>
          <w:szCs w:val="28"/>
        </w:rPr>
      </w:pPr>
      <w:r w:rsidRPr="00F4430B">
        <w:rPr>
          <w:sz w:val="28"/>
          <w:szCs w:val="28"/>
        </w:rPr>
        <w:t>ФИНАНСОВОЕ УПРАВЛЕНИЕ</w:t>
      </w:r>
    </w:p>
    <w:p w:rsidR="0008215E" w:rsidRPr="00F4430B" w:rsidRDefault="0008215E">
      <w:pPr>
        <w:pStyle w:val="2"/>
        <w:rPr>
          <w:spacing w:val="20"/>
          <w:sz w:val="28"/>
          <w:szCs w:val="28"/>
        </w:rPr>
      </w:pPr>
      <w:r w:rsidRPr="00F4430B">
        <w:rPr>
          <w:spacing w:val="20"/>
          <w:sz w:val="28"/>
          <w:szCs w:val="28"/>
        </w:rPr>
        <w:t>БАБУШКИНСКОГО МУНИЦИПАЛЬНОГО РАЙОНА</w:t>
      </w:r>
    </w:p>
    <w:p w:rsidR="0008215E" w:rsidRPr="00F4430B" w:rsidRDefault="0008215E" w:rsidP="00774B3D">
      <w:pPr>
        <w:pStyle w:val="1"/>
        <w:ind w:left="0" w:firstLine="0"/>
        <w:rPr>
          <w:sz w:val="28"/>
          <w:szCs w:val="28"/>
        </w:rPr>
      </w:pPr>
      <w:r w:rsidRPr="00F4430B">
        <w:rPr>
          <w:spacing w:val="20"/>
          <w:sz w:val="28"/>
          <w:szCs w:val="28"/>
        </w:rPr>
        <w:t>ВОЛОГОДСКОЙ ОБЛАСТИ</w:t>
      </w:r>
    </w:p>
    <w:p w:rsidR="0008215E" w:rsidRDefault="0008215E">
      <w:pPr>
        <w:jc w:val="center"/>
        <w:rPr>
          <w:b/>
          <w:sz w:val="28"/>
          <w:szCs w:val="28"/>
        </w:rPr>
      </w:pPr>
    </w:p>
    <w:p w:rsidR="0008215E" w:rsidRDefault="0008215E" w:rsidP="00D32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08215E" w:rsidRDefault="0008215E">
      <w:pPr>
        <w:rPr>
          <w:b/>
          <w:sz w:val="28"/>
          <w:szCs w:val="28"/>
        </w:rPr>
      </w:pPr>
    </w:p>
    <w:p w:rsidR="0008215E" w:rsidRDefault="00BA047B">
      <w:pPr>
        <w:pStyle w:val="a6"/>
        <w:rPr>
          <w:sz w:val="28"/>
          <w:szCs w:val="28"/>
        </w:rPr>
      </w:pPr>
      <w:r>
        <w:rPr>
          <w:sz w:val="28"/>
          <w:szCs w:val="28"/>
        </w:rPr>
        <w:t>О</w:t>
      </w:r>
      <w:r w:rsidR="00F115BF">
        <w:rPr>
          <w:sz w:val="28"/>
          <w:szCs w:val="28"/>
        </w:rPr>
        <w:t>т</w:t>
      </w:r>
      <w:r>
        <w:rPr>
          <w:sz w:val="28"/>
          <w:szCs w:val="28"/>
        </w:rPr>
        <w:t xml:space="preserve"> 31.05.2019 </w:t>
      </w:r>
      <w:r w:rsidR="0008215E">
        <w:rPr>
          <w:sz w:val="28"/>
          <w:szCs w:val="28"/>
        </w:rPr>
        <w:t xml:space="preserve">г.          </w:t>
      </w:r>
      <w:r w:rsidR="004440A4" w:rsidRPr="004440A4">
        <w:rPr>
          <w:sz w:val="28"/>
          <w:szCs w:val="28"/>
        </w:rPr>
        <w:t xml:space="preserve">                                                </w:t>
      </w:r>
      <w:r w:rsidR="004440A4">
        <w:rPr>
          <w:sz w:val="28"/>
          <w:szCs w:val="28"/>
        </w:rPr>
        <w:t xml:space="preserve">                               </w:t>
      </w:r>
      <w:r w:rsidR="0008215E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45</w:t>
      </w:r>
    </w:p>
    <w:p w:rsidR="0008215E" w:rsidRPr="00F4430B" w:rsidRDefault="00D32A1A">
      <w:pPr>
        <w:pStyle w:val="a6"/>
        <w:jc w:val="center"/>
        <w:rPr>
          <w:sz w:val="28"/>
          <w:szCs w:val="28"/>
        </w:rPr>
      </w:pPr>
      <w:r w:rsidRPr="00F4430B">
        <w:rPr>
          <w:bCs/>
          <w:sz w:val="28"/>
          <w:szCs w:val="28"/>
        </w:rPr>
        <w:t xml:space="preserve">с. им. </w:t>
      </w:r>
      <w:r w:rsidR="0008215E" w:rsidRPr="00F4430B">
        <w:rPr>
          <w:bCs/>
          <w:sz w:val="28"/>
          <w:szCs w:val="28"/>
        </w:rPr>
        <w:t>Бабушкина</w:t>
      </w:r>
    </w:p>
    <w:p w:rsidR="00D32A1A" w:rsidRDefault="00D32A1A">
      <w:pPr>
        <w:ind w:right="5243"/>
        <w:jc w:val="both"/>
        <w:rPr>
          <w:sz w:val="28"/>
          <w:szCs w:val="28"/>
        </w:rPr>
      </w:pPr>
      <w:bookmarkStart w:id="0" w:name="_GoBack"/>
      <w:bookmarkEnd w:id="0"/>
    </w:p>
    <w:p w:rsidR="00F4430B" w:rsidRDefault="00F4430B">
      <w:pPr>
        <w:ind w:right="5243"/>
        <w:jc w:val="both"/>
        <w:rPr>
          <w:sz w:val="28"/>
          <w:szCs w:val="28"/>
        </w:rPr>
      </w:pPr>
    </w:p>
    <w:p w:rsidR="0008215E" w:rsidRDefault="0008215E" w:rsidP="005473A4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63423">
        <w:rPr>
          <w:sz w:val="28"/>
          <w:szCs w:val="28"/>
        </w:rPr>
        <w:t>наделении полномочиями гла</w:t>
      </w:r>
      <w:r w:rsidR="00A63423">
        <w:rPr>
          <w:sz w:val="28"/>
          <w:szCs w:val="28"/>
        </w:rPr>
        <w:t>в</w:t>
      </w:r>
      <w:r w:rsidR="00A63423">
        <w:rPr>
          <w:sz w:val="28"/>
          <w:szCs w:val="28"/>
        </w:rPr>
        <w:t>ного администратора доходов бюджета</w:t>
      </w:r>
    </w:p>
    <w:p w:rsidR="0008215E" w:rsidRDefault="0008215E">
      <w:pPr>
        <w:rPr>
          <w:sz w:val="28"/>
          <w:szCs w:val="28"/>
        </w:rPr>
      </w:pPr>
    </w:p>
    <w:p w:rsidR="00F4430B" w:rsidRDefault="00F4430B">
      <w:pPr>
        <w:rPr>
          <w:sz w:val="28"/>
          <w:szCs w:val="28"/>
        </w:rPr>
      </w:pPr>
    </w:p>
    <w:p w:rsidR="0008215E" w:rsidRPr="00F115BF" w:rsidRDefault="00A63423" w:rsidP="00225D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20 Бюджетного Кодекса Российской Федерации</w:t>
      </w:r>
    </w:p>
    <w:p w:rsidR="005473A4" w:rsidRPr="00F115BF" w:rsidRDefault="005473A4" w:rsidP="00225D29">
      <w:pPr>
        <w:spacing w:line="276" w:lineRule="auto"/>
        <w:ind w:firstLine="567"/>
        <w:jc w:val="both"/>
      </w:pPr>
    </w:p>
    <w:p w:rsidR="0008215E" w:rsidRPr="00E73FD5" w:rsidRDefault="0008215E" w:rsidP="00225D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5473A4" w:rsidRPr="00E73FD5" w:rsidRDefault="005473A4" w:rsidP="00225D29">
      <w:pPr>
        <w:spacing w:line="276" w:lineRule="auto"/>
        <w:ind w:firstLine="567"/>
        <w:jc w:val="both"/>
        <w:rPr>
          <w:sz w:val="28"/>
          <w:szCs w:val="28"/>
        </w:rPr>
      </w:pPr>
    </w:p>
    <w:p w:rsidR="00FC6791" w:rsidRPr="00FC6791" w:rsidRDefault="00D61197" w:rsidP="00BE3A8C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З</w:t>
      </w:r>
      <w:r w:rsidR="00FC6791" w:rsidRPr="00FC6791">
        <w:rPr>
          <w:sz w:val="28"/>
          <w:szCs w:val="28"/>
          <w:lang w:eastAsia="ru-RU"/>
        </w:rPr>
        <w:t>акрепить код доходов:</w:t>
      </w:r>
      <w:r w:rsidR="00B75B9F" w:rsidRPr="00AE5F36">
        <w:rPr>
          <w:sz w:val="28"/>
          <w:szCs w:val="28"/>
          <w:lang w:eastAsia="ru-RU"/>
        </w:rPr>
        <w:t xml:space="preserve">902 </w:t>
      </w:r>
      <w:r w:rsidR="00BE3A8C" w:rsidRPr="00BE3A8C">
        <w:rPr>
          <w:sz w:val="28"/>
          <w:szCs w:val="28"/>
          <w:lang w:eastAsia="ru-RU"/>
        </w:rPr>
        <w:t xml:space="preserve">2 02 25228 05 0000 150 </w:t>
      </w:r>
      <w:r w:rsidR="00B75B9F" w:rsidRPr="00AE5F36">
        <w:rPr>
          <w:sz w:val="28"/>
          <w:szCs w:val="28"/>
          <w:lang w:eastAsia="ru-RU"/>
        </w:rPr>
        <w:t>"</w:t>
      </w:r>
      <w:r w:rsidR="00BE3A8C" w:rsidRPr="00BE3A8C">
        <w:rPr>
          <w:sz w:val="28"/>
          <w:szCs w:val="28"/>
          <w:lang w:eastAsia="ru-RU"/>
        </w:rPr>
        <w:t>Субсидии бюдж</w:t>
      </w:r>
      <w:r w:rsidR="00BE3A8C" w:rsidRPr="00BE3A8C">
        <w:rPr>
          <w:sz w:val="28"/>
          <w:szCs w:val="28"/>
          <w:lang w:eastAsia="ru-RU"/>
        </w:rPr>
        <w:t>е</w:t>
      </w:r>
      <w:r w:rsidR="00BE3A8C" w:rsidRPr="00BE3A8C">
        <w:rPr>
          <w:sz w:val="28"/>
          <w:szCs w:val="28"/>
          <w:lang w:eastAsia="ru-RU"/>
        </w:rPr>
        <w:t>там муниципальных районов на оснащение объектов спортивной инфрастру</w:t>
      </w:r>
      <w:r w:rsidR="00BE3A8C" w:rsidRPr="00BE3A8C">
        <w:rPr>
          <w:sz w:val="28"/>
          <w:szCs w:val="28"/>
          <w:lang w:eastAsia="ru-RU"/>
        </w:rPr>
        <w:t>к</w:t>
      </w:r>
      <w:r w:rsidR="00BE3A8C" w:rsidRPr="00BE3A8C">
        <w:rPr>
          <w:sz w:val="28"/>
          <w:szCs w:val="28"/>
          <w:lang w:eastAsia="ru-RU"/>
        </w:rPr>
        <w:t>туры спортивн</w:t>
      </w:r>
      <w:r w:rsidR="00BE3A8C">
        <w:rPr>
          <w:sz w:val="28"/>
          <w:szCs w:val="28"/>
          <w:lang w:eastAsia="ru-RU"/>
        </w:rPr>
        <w:t>о-технологическим оборудованием</w:t>
      </w:r>
      <w:r w:rsidR="00B75B9F" w:rsidRPr="00AE5F36">
        <w:rPr>
          <w:sz w:val="28"/>
          <w:szCs w:val="28"/>
          <w:lang w:eastAsia="ru-RU"/>
        </w:rPr>
        <w:t>"</w:t>
      </w:r>
      <w:r w:rsidR="00FC6791" w:rsidRPr="00FC6791">
        <w:rPr>
          <w:sz w:val="28"/>
          <w:szCs w:val="28"/>
          <w:lang w:eastAsia="ru-RU"/>
        </w:rPr>
        <w:t>за главным администрат</w:t>
      </w:r>
      <w:r w:rsidR="00FC6791" w:rsidRPr="00FC6791">
        <w:rPr>
          <w:sz w:val="28"/>
          <w:szCs w:val="28"/>
          <w:lang w:eastAsia="ru-RU"/>
        </w:rPr>
        <w:t>о</w:t>
      </w:r>
      <w:r w:rsidR="00FC6791" w:rsidRPr="00FC6791">
        <w:rPr>
          <w:sz w:val="28"/>
          <w:szCs w:val="28"/>
          <w:lang w:eastAsia="ru-RU"/>
        </w:rPr>
        <w:t>ром доходов бюджета - Финансовом управлением Бабушкинского муниц</w:t>
      </w:r>
      <w:r w:rsidR="00FC6791" w:rsidRPr="00FC6791">
        <w:rPr>
          <w:sz w:val="28"/>
          <w:szCs w:val="28"/>
          <w:lang w:eastAsia="ru-RU"/>
        </w:rPr>
        <w:t>и</w:t>
      </w:r>
      <w:r w:rsidR="00FC6791" w:rsidRPr="00FC6791">
        <w:rPr>
          <w:sz w:val="28"/>
          <w:szCs w:val="28"/>
          <w:lang w:eastAsia="ru-RU"/>
        </w:rPr>
        <w:t>пального района.</w:t>
      </w:r>
    </w:p>
    <w:p w:rsidR="00AE5F36" w:rsidRPr="00FC6791" w:rsidRDefault="00D61197" w:rsidP="00000B6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AE5F36" w:rsidRPr="00FC6791">
        <w:rPr>
          <w:sz w:val="28"/>
          <w:szCs w:val="28"/>
          <w:lang w:eastAsia="ru-RU"/>
        </w:rPr>
        <w:t xml:space="preserve">Данные изменения учесть при внесении изменений в Решение </w:t>
      </w:r>
      <w:r w:rsidR="005473A4">
        <w:rPr>
          <w:sz w:val="28"/>
          <w:szCs w:val="28"/>
          <w:lang w:eastAsia="ru-RU"/>
        </w:rPr>
        <w:t>Предст</w:t>
      </w:r>
      <w:r w:rsidR="005473A4">
        <w:rPr>
          <w:sz w:val="28"/>
          <w:szCs w:val="28"/>
          <w:lang w:eastAsia="ru-RU"/>
        </w:rPr>
        <w:t>а</w:t>
      </w:r>
      <w:r w:rsidR="005473A4">
        <w:rPr>
          <w:sz w:val="28"/>
          <w:szCs w:val="28"/>
          <w:lang w:eastAsia="ru-RU"/>
        </w:rPr>
        <w:t xml:space="preserve">вительного Собрания Бабушкинского муниципального района </w:t>
      </w:r>
      <w:r w:rsidR="00000B66">
        <w:rPr>
          <w:sz w:val="28"/>
          <w:szCs w:val="28"/>
          <w:lang w:eastAsia="ru-RU"/>
        </w:rPr>
        <w:t xml:space="preserve">от </w:t>
      </w:r>
      <w:r w:rsidR="00AE5F36" w:rsidRPr="00FC6791">
        <w:rPr>
          <w:sz w:val="28"/>
          <w:szCs w:val="28"/>
          <w:lang w:eastAsia="ru-RU"/>
        </w:rPr>
        <w:t>14.12.2018г. №238 «О районном бюджете на 2019 год и плановый период 2020 и 2021 г</w:t>
      </w:r>
      <w:r w:rsidR="00AE5F36" w:rsidRPr="00FC6791">
        <w:rPr>
          <w:sz w:val="28"/>
          <w:szCs w:val="28"/>
          <w:lang w:eastAsia="ru-RU"/>
        </w:rPr>
        <w:t>о</w:t>
      </w:r>
      <w:r w:rsidR="00AE5F36" w:rsidRPr="00FC6791">
        <w:rPr>
          <w:sz w:val="28"/>
          <w:szCs w:val="28"/>
          <w:lang w:eastAsia="ru-RU"/>
        </w:rPr>
        <w:t>дов»</w:t>
      </w:r>
      <w:r w:rsidR="005473A4">
        <w:rPr>
          <w:sz w:val="28"/>
          <w:szCs w:val="28"/>
          <w:lang w:eastAsia="ru-RU"/>
        </w:rPr>
        <w:t>.</w:t>
      </w:r>
    </w:p>
    <w:p w:rsidR="00B75B9F" w:rsidRDefault="00000B66" w:rsidP="00000B6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1E6E9B">
        <w:rPr>
          <w:sz w:val="28"/>
          <w:szCs w:val="28"/>
        </w:rPr>
        <w:t xml:space="preserve">Контроль исполнения настоящего приказа возложить на начальника отдела прогнозирования и анализа доходов Финансового управления </w:t>
      </w:r>
      <w:r w:rsidR="001E6E9B">
        <w:rPr>
          <w:sz w:val="28"/>
          <w:szCs w:val="28"/>
        </w:rPr>
        <w:br/>
        <w:t>М.М.Карачеву.</w:t>
      </w:r>
    </w:p>
    <w:p w:rsidR="00A63A3A" w:rsidRDefault="00A63A3A" w:rsidP="00000B6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</w:p>
    <w:p w:rsidR="00A63A3A" w:rsidRPr="00FC6791" w:rsidRDefault="00A63A3A" w:rsidP="00000B6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</w:p>
    <w:p w:rsidR="00B75B9F" w:rsidRDefault="00B75B9F">
      <w:pPr>
        <w:jc w:val="both"/>
        <w:rPr>
          <w:sz w:val="28"/>
          <w:szCs w:val="28"/>
          <w:lang w:eastAsia="ru-RU"/>
        </w:rPr>
      </w:pPr>
    </w:p>
    <w:p w:rsidR="00185A85" w:rsidRDefault="00185A85">
      <w:pPr>
        <w:rPr>
          <w:sz w:val="28"/>
          <w:szCs w:val="28"/>
        </w:rPr>
      </w:pPr>
    </w:p>
    <w:p w:rsidR="0008215E" w:rsidRDefault="0008215E">
      <w:pPr>
        <w:rPr>
          <w:sz w:val="28"/>
          <w:szCs w:val="28"/>
        </w:rPr>
      </w:pPr>
    </w:p>
    <w:p w:rsidR="00185A85" w:rsidRDefault="00185A85" w:rsidP="00185A85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>Заместитель руководителя администрации района,</w:t>
      </w:r>
    </w:p>
    <w:p w:rsidR="0008215E" w:rsidRDefault="00185A85" w:rsidP="00185A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4440A4" w:rsidRPr="004440A4">
        <w:rPr>
          <w:sz w:val="28"/>
          <w:szCs w:val="28"/>
        </w:rPr>
        <w:t xml:space="preserve">                                                 </w:t>
      </w:r>
      <w:r w:rsidR="009D2959">
        <w:rPr>
          <w:sz w:val="28"/>
          <w:szCs w:val="28"/>
        </w:rPr>
        <w:t>Н.А.Андреева</w:t>
      </w:r>
    </w:p>
    <w:sectPr w:rsidR="0008215E" w:rsidSect="00A63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1418" w:left="1418" w:header="0" w:footer="567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B8" w:rsidRDefault="000747B8">
      <w:r>
        <w:separator/>
      </w:r>
    </w:p>
  </w:endnote>
  <w:endnote w:type="continuationSeparator" w:id="1">
    <w:p w:rsidR="000747B8" w:rsidRDefault="0007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15" w:rsidRDefault="00D1701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5E" w:rsidRDefault="0008215E">
    <w:pPr>
      <w:pStyle w:val="a9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15" w:rsidRDefault="00D170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B8" w:rsidRDefault="000747B8">
      <w:r>
        <w:separator/>
      </w:r>
    </w:p>
  </w:footnote>
  <w:footnote w:type="continuationSeparator" w:id="1">
    <w:p w:rsidR="000747B8" w:rsidRDefault="00074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15" w:rsidRDefault="00D1701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5E" w:rsidRDefault="0008215E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15" w:rsidRDefault="00D170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F43BD"/>
    <w:multiLevelType w:val="hybridMultilevel"/>
    <w:tmpl w:val="1D26A886"/>
    <w:lvl w:ilvl="0" w:tplc="DC9CFC34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8762A1E"/>
    <w:multiLevelType w:val="hybridMultilevel"/>
    <w:tmpl w:val="CFEA0512"/>
    <w:lvl w:ilvl="0" w:tplc="5352F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D55F43"/>
    <w:multiLevelType w:val="hybridMultilevel"/>
    <w:tmpl w:val="CF4C4F26"/>
    <w:lvl w:ilvl="0" w:tplc="5352F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attachedTemplate r:id="rId1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852DC"/>
    <w:rsid w:val="00000B66"/>
    <w:rsid w:val="00050A01"/>
    <w:rsid w:val="000679DF"/>
    <w:rsid w:val="000747B8"/>
    <w:rsid w:val="0008215E"/>
    <w:rsid w:val="000A52EA"/>
    <w:rsid w:val="000E6843"/>
    <w:rsid w:val="000E7FF6"/>
    <w:rsid w:val="00135873"/>
    <w:rsid w:val="00185A85"/>
    <w:rsid w:val="001E6E9B"/>
    <w:rsid w:val="002061B0"/>
    <w:rsid w:val="00225D29"/>
    <w:rsid w:val="00241391"/>
    <w:rsid w:val="0024193F"/>
    <w:rsid w:val="0031773C"/>
    <w:rsid w:val="00362078"/>
    <w:rsid w:val="00370919"/>
    <w:rsid w:val="0042133F"/>
    <w:rsid w:val="0042277F"/>
    <w:rsid w:val="004440A4"/>
    <w:rsid w:val="004F1D06"/>
    <w:rsid w:val="005473A4"/>
    <w:rsid w:val="00564F7A"/>
    <w:rsid w:val="005B723C"/>
    <w:rsid w:val="005E6FB5"/>
    <w:rsid w:val="00615D4A"/>
    <w:rsid w:val="00625A26"/>
    <w:rsid w:val="00664E0A"/>
    <w:rsid w:val="00755DF3"/>
    <w:rsid w:val="007621F2"/>
    <w:rsid w:val="00770C41"/>
    <w:rsid w:val="00774B3D"/>
    <w:rsid w:val="008241F2"/>
    <w:rsid w:val="008704E2"/>
    <w:rsid w:val="0087733E"/>
    <w:rsid w:val="009D2959"/>
    <w:rsid w:val="009F1ED6"/>
    <w:rsid w:val="00A63423"/>
    <w:rsid w:val="00A63A3A"/>
    <w:rsid w:val="00A64BB7"/>
    <w:rsid w:val="00A74F6F"/>
    <w:rsid w:val="00A77FFD"/>
    <w:rsid w:val="00AC6FCB"/>
    <w:rsid w:val="00AE5F36"/>
    <w:rsid w:val="00B00B29"/>
    <w:rsid w:val="00B319FE"/>
    <w:rsid w:val="00B75B9F"/>
    <w:rsid w:val="00BA047B"/>
    <w:rsid w:val="00BE3A8C"/>
    <w:rsid w:val="00CC0933"/>
    <w:rsid w:val="00D17015"/>
    <w:rsid w:val="00D32A1A"/>
    <w:rsid w:val="00D61197"/>
    <w:rsid w:val="00DB4C3F"/>
    <w:rsid w:val="00E73FD5"/>
    <w:rsid w:val="00E9551A"/>
    <w:rsid w:val="00EB7626"/>
    <w:rsid w:val="00ED6549"/>
    <w:rsid w:val="00F115BF"/>
    <w:rsid w:val="00F1760F"/>
    <w:rsid w:val="00F4430B"/>
    <w:rsid w:val="00F60DEF"/>
    <w:rsid w:val="00F852DC"/>
    <w:rsid w:val="00FC6791"/>
    <w:rsid w:val="00FD76C7"/>
    <w:rsid w:val="00FF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F2"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8241F2"/>
    <w:pPr>
      <w:keepNext/>
      <w:numPr>
        <w:numId w:val="1"/>
      </w:numPr>
      <w:jc w:val="center"/>
      <w:outlineLvl w:val="0"/>
    </w:pPr>
    <w:rPr>
      <w:smallCaps/>
      <w:sz w:val="24"/>
    </w:rPr>
  </w:style>
  <w:style w:type="paragraph" w:styleId="2">
    <w:name w:val="heading 2"/>
    <w:basedOn w:val="a"/>
    <w:next w:val="a"/>
    <w:qFormat/>
    <w:rsid w:val="008241F2"/>
    <w:pPr>
      <w:keepNext/>
      <w:numPr>
        <w:ilvl w:val="1"/>
        <w:numId w:val="1"/>
      </w:numPr>
      <w:jc w:val="center"/>
      <w:outlineLvl w:val="1"/>
    </w:pPr>
    <w:rPr>
      <w:spacing w:val="-20"/>
      <w:sz w:val="26"/>
    </w:rPr>
  </w:style>
  <w:style w:type="paragraph" w:styleId="3">
    <w:name w:val="heading 3"/>
    <w:basedOn w:val="a"/>
    <w:next w:val="a"/>
    <w:qFormat/>
    <w:rsid w:val="008241F2"/>
    <w:pPr>
      <w:keepNext/>
      <w:numPr>
        <w:ilvl w:val="2"/>
        <w:numId w:val="1"/>
      </w:numPr>
      <w:jc w:val="center"/>
      <w:outlineLvl w:val="2"/>
    </w:pPr>
    <w:rPr>
      <w:b/>
      <w:spacing w:val="58"/>
      <w:sz w:val="36"/>
    </w:rPr>
  </w:style>
  <w:style w:type="paragraph" w:styleId="4">
    <w:name w:val="heading 4"/>
    <w:basedOn w:val="a"/>
    <w:next w:val="a"/>
    <w:qFormat/>
    <w:rsid w:val="008241F2"/>
    <w:pPr>
      <w:keepNext/>
      <w:numPr>
        <w:ilvl w:val="3"/>
        <w:numId w:val="1"/>
      </w:numPr>
      <w:ind w:left="6480" w:firstLine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41F2"/>
    <w:rPr>
      <w:rFonts w:hint="default"/>
    </w:rPr>
  </w:style>
  <w:style w:type="character" w:customStyle="1" w:styleId="WW8Num1z1">
    <w:name w:val="WW8Num1z1"/>
    <w:rsid w:val="008241F2"/>
  </w:style>
  <w:style w:type="character" w:customStyle="1" w:styleId="WW8Num1z2">
    <w:name w:val="WW8Num1z2"/>
    <w:rsid w:val="008241F2"/>
  </w:style>
  <w:style w:type="character" w:customStyle="1" w:styleId="WW8Num1z3">
    <w:name w:val="WW8Num1z3"/>
    <w:rsid w:val="008241F2"/>
  </w:style>
  <w:style w:type="character" w:customStyle="1" w:styleId="WW8Num1z4">
    <w:name w:val="WW8Num1z4"/>
    <w:rsid w:val="008241F2"/>
  </w:style>
  <w:style w:type="character" w:customStyle="1" w:styleId="WW8Num1z5">
    <w:name w:val="WW8Num1z5"/>
    <w:rsid w:val="008241F2"/>
  </w:style>
  <w:style w:type="character" w:customStyle="1" w:styleId="WW8Num1z6">
    <w:name w:val="WW8Num1z6"/>
    <w:rsid w:val="008241F2"/>
  </w:style>
  <w:style w:type="character" w:customStyle="1" w:styleId="WW8Num1z7">
    <w:name w:val="WW8Num1z7"/>
    <w:rsid w:val="008241F2"/>
  </w:style>
  <w:style w:type="character" w:customStyle="1" w:styleId="WW8Num1z8">
    <w:name w:val="WW8Num1z8"/>
    <w:rsid w:val="008241F2"/>
  </w:style>
  <w:style w:type="character" w:customStyle="1" w:styleId="WW8Num2z0">
    <w:name w:val="WW8Num2z0"/>
    <w:rsid w:val="008241F2"/>
    <w:rPr>
      <w:rFonts w:hint="default"/>
    </w:rPr>
  </w:style>
  <w:style w:type="character" w:customStyle="1" w:styleId="10">
    <w:name w:val="Основной шрифт абзаца1"/>
    <w:rsid w:val="008241F2"/>
  </w:style>
  <w:style w:type="character" w:styleId="a3">
    <w:name w:val="page number"/>
    <w:basedOn w:val="10"/>
    <w:rsid w:val="008241F2"/>
  </w:style>
  <w:style w:type="character" w:customStyle="1" w:styleId="a4">
    <w:name w:val="Маркеры списка"/>
    <w:rsid w:val="008241F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8241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241F2"/>
    <w:pPr>
      <w:spacing w:after="120"/>
    </w:pPr>
  </w:style>
  <w:style w:type="paragraph" w:styleId="a7">
    <w:name w:val="List"/>
    <w:basedOn w:val="a6"/>
    <w:rsid w:val="008241F2"/>
    <w:rPr>
      <w:rFonts w:cs="Mangal"/>
    </w:rPr>
  </w:style>
  <w:style w:type="paragraph" w:customStyle="1" w:styleId="11">
    <w:name w:val="Название1"/>
    <w:basedOn w:val="a"/>
    <w:rsid w:val="008241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241F2"/>
    <w:pPr>
      <w:suppressLineNumbers/>
    </w:pPr>
    <w:rPr>
      <w:rFonts w:cs="Mangal"/>
    </w:rPr>
  </w:style>
  <w:style w:type="paragraph" w:styleId="a8">
    <w:name w:val="header"/>
    <w:basedOn w:val="a"/>
    <w:rsid w:val="008241F2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8241F2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8241F2"/>
    <w:pPr>
      <w:ind w:firstLine="720"/>
      <w:jc w:val="both"/>
    </w:pPr>
    <w:rPr>
      <w:sz w:val="28"/>
    </w:rPr>
  </w:style>
  <w:style w:type="paragraph" w:customStyle="1" w:styleId="ac">
    <w:name w:val="Содержимое врезки"/>
    <w:basedOn w:val="a6"/>
    <w:rsid w:val="008241F2"/>
  </w:style>
  <w:style w:type="paragraph" w:styleId="ad">
    <w:name w:val="Balloon Text"/>
    <w:basedOn w:val="a"/>
    <w:link w:val="ae"/>
    <w:uiPriority w:val="99"/>
    <w:semiHidden/>
    <w:unhideWhenUsed/>
    <w:rsid w:val="008241F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241F2"/>
    <w:rPr>
      <w:rFonts w:ascii="Segoe UI" w:hAnsi="Segoe UI" w:cs="Segoe UI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B75B9F"/>
    <w:pPr>
      <w:ind w:left="720"/>
      <w:contextualSpacing/>
    </w:pPr>
  </w:style>
  <w:style w:type="character" w:customStyle="1" w:styleId="aa">
    <w:name w:val="Нижний колонтитул Знак"/>
    <w:basedOn w:val="a0"/>
    <w:link w:val="a9"/>
    <w:uiPriority w:val="99"/>
    <w:rsid w:val="00D1701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Андреева Нина</cp:lastModifiedBy>
  <cp:revision>2</cp:revision>
  <cp:lastPrinted>2019-03-26T14:08:00Z</cp:lastPrinted>
  <dcterms:created xsi:type="dcterms:W3CDTF">2019-06-05T12:03:00Z</dcterms:created>
  <dcterms:modified xsi:type="dcterms:W3CDTF">2019-06-05T12:03:00Z</dcterms:modified>
</cp:coreProperties>
</file>