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FF54D5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БАБУШКИНСКОГО МУНИЦИПАЛЬНОГО РАЙОНА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6A140C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D64BAF">
      <w:pPr>
        <w:jc w:val="center"/>
        <w:rPr>
          <w:lang w:val="en-US"/>
        </w:rPr>
      </w:pPr>
    </w:p>
    <w:tbl>
      <w:tblPr>
        <w:tblStyle w:val="a3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0"/>
        <w:gridCol w:w="4320"/>
        <w:gridCol w:w="541"/>
        <w:gridCol w:w="1799"/>
      </w:tblGrid>
      <w:tr w:rsidR="00D64BAF" w:rsidRPr="00C675D9">
        <w:tc>
          <w:tcPr>
            <w:tcW w:w="2880" w:type="dxa"/>
            <w:tcBorders>
              <w:bottom w:val="single" w:sz="4" w:space="0" w:color="auto"/>
            </w:tcBorders>
          </w:tcPr>
          <w:p w:rsidR="00D64BAF" w:rsidRPr="00C675D9" w:rsidRDefault="008969B4" w:rsidP="00811F13">
            <w:pPr>
              <w:jc w:val="center"/>
            </w:pPr>
            <w:r>
              <w:t>23</w:t>
            </w:r>
            <w:r w:rsidR="005137A8">
              <w:t xml:space="preserve">.05.2017 </w:t>
            </w:r>
            <w:r w:rsidR="00D64BAF">
              <w:t>г.</w:t>
            </w:r>
          </w:p>
        </w:tc>
        <w:tc>
          <w:tcPr>
            <w:tcW w:w="4320" w:type="dxa"/>
          </w:tcPr>
          <w:p w:rsidR="00D64BAF" w:rsidRPr="00C675D9" w:rsidRDefault="00D64BAF" w:rsidP="00B35E78">
            <w:pPr>
              <w:jc w:val="center"/>
            </w:pPr>
          </w:p>
        </w:tc>
        <w:tc>
          <w:tcPr>
            <w:tcW w:w="541" w:type="dxa"/>
          </w:tcPr>
          <w:p w:rsidR="00D64BAF" w:rsidRPr="00C675D9" w:rsidRDefault="00D64BAF" w:rsidP="00B35E78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64BAF" w:rsidRPr="00C675D9" w:rsidRDefault="00B5243D" w:rsidP="00B35E78">
            <w:pPr>
              <w:jc w:val="center"/>
            </w:pPr>
            <w:r>
              <w:t>429</w:t>
            </w:r>
          </w:p>
        </w:tc>
      </w:tr>
      <w:tr w:rsidR="00D64BAF">
        <w:tc>
          <w:tcPr>
            <w:tcW w:w="2880" w:type="dxa"/>
            <w:tcBorders>
              <w:top w:val="single" w:sz="4" w:space="0" w:color="auto"/>
            </w:tcBorders>
          </w:tcPr>
          <w:p w:rsidR="00D64BAF" w:rsidRDefault="00D64BAF" w:rsidP="00B35E78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D64BAF" w:rsidRDefault="00D64BAF" w:rsidP="00B35E78">
            <w:pPr>
              <w:jc w:val="center"/>
              <w:rPr>
                <w:sz w:val="28"/>
              </w:rPr>
            </w:pPr>
          </w:p>
          <w:p w:rsidR="00D64BAF" w:rsidRPr="00C675D9" w:rsidRDefault="00D64BAF" w:rsidP="00B35E78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340" w:type="dxa"/>
            <w:gridSpan w:val="2"/>
          </w:tcPr>
          <w:p w:rsidR="00D64BAF" w:rsidRDefault="00D64BAF" w:rsidP="00B35E78">
            <w:pPr>
              <w:rPr>
                <w:sz w:val="28"/>
              </w:rPr>
            </w:pPr>
          </w:p>
        </w:tc>
      </w:tr>
    </w:tbl>
    <w:p w:rsidR="00D64BAF" w:rsidRDefault="00D64BAF" w:rsidP="00D64BAF">
      <w:pPr>
        <w:rPr>
          <w:sz w:val="28"/>
        </w:rPr>
      </w:pPr>
    </w:p>
    <w:tbl>
      <w:tblPr>
        <w:tblStyle w:val="a3"/>
        <w:tblW w:w="0" w:type="auto"/>
        <w:jc w:val="center"/>
        <w:tblInd w:w="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47"/>
      </w:tblGrid>
      <w:tr w:rsidR="00D64BAF" w:rsidTr="00B5243D">
        <w:trPr>
          <w:jc w:val="center"/>
        </w:trPr>
        <w:tc>
          <w:tcPr>
            <w:tcW w:w="7647" w:type="dxa"/>
          </w:tcPr>
          <w:p w:rsidR="00D64BAF" w:rsidRPr="00E967DD" w:rsidRDefault="005137A8" w:rsidP="002D6C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2D6C2B">
              <w:rPr>
                <w:b/>
                <w:bCs/>
                <w:sz w:val="28"/>
                <w:szCs w:val="28"/>
              </w:rPr>
              <w:t>создании Межведомственной санитарно-противоэпидемической комиссии</w:t>
            </w:r>
            <w:r w:rsidR="00F93D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93DA4">
              <w:rPr>
                <w:b/>
                <w:bCs/>
                <w:sz w:val="28"/>
                <w:szCs w:val="28"/>
              </w:rPr>
              <w:t>Бабушкинского</w:t>
            </w:r>
            <w:proofErr w:type="spellEnd"/>
            <w:r w:rsidR="00F93DA4"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D64BAF" w:rsidTr="00B5243D">
        <w:trPr>
          <w:jc w:val="center"/>
        </w:trPr>
        <w:tc>
          <w:tcPr>
            <w:tcW w:w="7647" w:type="dxa"/>
          </w:tcPr>
          <w:p w:rsidR="00D64BAF" w:rsidRDefault="00D64BAF" w:rsidP="00B35E78">
            <w:pPr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</w:tbl>
    <w:p w:rsidR="00D64BAF" w:rsidRPr="005137A8" w:rsidRDefault="00B5243D" w:rsidP="00D64B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06CCE">
        <w:rPr>
          <w:bCs/>
          <w:sz w:val="28"/>
          <w:szCs w:val="28"/>
        </w:rPr>
        <w:t xml:space="preserve"> целях  повышения эффективности взаимодействия, оперативной разработки профилактических и противоэпидемических мероприятий  по обеспечению санитарно-эпидемиологического благополучия населения </w:t>
      </w:r>
      <w:proofErr w:type="spellStart"/>
      <w:r w:rsidR="00306CCE">
        <w:rPr>
          <w:bCs/>
          <w:sz w:val="28"/>
          <w:szCs w:val="28"/>
        </w:rPr>
        <w:t>Бабушкинского</w:t>
      </w:r>
      <w:proofErr w:type="spellEnd"/>
      <w:r w:rsidR="00306CCE">
        <w:rPr>
          <w:bCs/>
          <w:sz w:val="28"/>
          <w:szCs w:val="28"/>
        </w:rPr>
        <w:t xml:space="preserve"> муниципального района </w:t>
      </w:r>
    </w:p>
    <w:p w:rsidR="00D64BAF" w:rsidRPr="00C675D9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D64BAF" w:rsidRPr="00C675D9" w:rsidRDefault="00D64BAF" w:rsidP="00D64BAF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D64BAF" w:rsidRPr="00E967DD" w:rsidRDefault="00D64BAF" w:rsidP="00D64BAF">
      <w:pPr>
        <w:ind w:firstLine="709"/>
        <w:jc w:val="both"/>
        <w:rPr>
          <w:bCs/>
          <w:sz w:val="28"/>
          <w:szCs w:val="28"/>
        </w:rPr>
      </w:pPr>
    </w:p>
    <w:p w:rsidR="00B5243D" w:rsidRDefault="00DC067A" w:rsidP="005137A8">
      <w:pPr>
        <w:pStyle w:val="a6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Создать </w:t>
      </w:r>
      <w:proofErr w:type="gramStart"/>
      <w:r w:rsidR="009D2008">
        <w:rPr>
          <w:bCs/>
          <w:sz w:val="28"/>
          <w:szCs w:val="28"/>
        </w:rPr>
        <w:t>Межведомственную</w:t>
      </w:r>
      <w:proofErr w:type="gramEnd"/>
      <w:r w:rsidR="009D2008">
        <w:rPr>
          <w:bCs/>
          <w:sz w:val="28"/>
          <w:szCs w:val="28"/>
        </w:rPr>
        <w:t xml:space="preserve"> санитарно</w:t>
      </w:r>
      <w:r>
        <w:rPr>
          <w:bCs/>
          <w:sz w:val="28"/>
          <w:szCs w:val="28"/>
        </w:rPr>
        <w:t xml:space="preserve"> </w:t>
      </w:r>
      <w:r w:rsidR="00B5243D">
        <w:rPr>
          <w:bCs/>
          <w:sz w:val="28"/>
          <w:szCs w:val="28"/>
        </w:rPr>
        <w:t xml:space="preserve">– противоэпидемическую </w:t>
      </w:r>
    </w:p>
    <w:p w:rsidR="009D2008" w:rsidRPr="00B5243D" w:rsidRDefault="009D2008" w:rsidP="00B5243D">
      <w:pPr>
        <w:jc w:val="both"/>
        <w:rPr>
          <w:bCs/>
          <w:sz w:val="28"/>
          <w:szCs w:val="28"/>
        </w:rPr>
      </w:pPr>
      <w:r w:rsidRPr="00B5243D">
        <w:rPr>
          <w:bCs/>
          <w:sz w:val="28"/>
          <w:szCs w:val="28"/>
        </w:rPr>
        <w:t xml:space="preserve">комиссию </w:t>
      </w:r>
      <w:proofErr w:type="spellStart"/>
      <w:r w:rsidRPr="00B5243D">
        <w:rPr>
          <w:bCs/>
          <w:sz w:val="28"/>
          <w:szCs w:val="28"/>
        </w:rPr>
        <w:t>Бабушкинского</w:t>
      </w:r>
      <w:proofErr w:type="spellEnd"/>
      <w:r w:rsidRPr="00B5243D">
        <w:rPr>
          <w:bCs/>
          <w:sz w:val="28"/>
          <w:szCs w:val="28"/>
        </w:rPr>
        <w:t xml:space="preserve"> муниципального района</w:t>
      </w:r>
      <w:r w:rsidR="00DC067A" w:rsidRPr="00B5243D">
        <w:rPr>
          <w:bCs/>
          <w:sz w:val="28"/>
          <w:szCs w:val="28"/>
        </w:rPr>
        <w:t xml:space="preserve"> по вопросам обеспечения  санитарно-эпидемиологического благополучия населения района.</w:t>
      </w:r>
    </w:p>
    <w:p w:rsidR="00B5243D" w:rsidRDefault="009D2008" w:rsidP="00DC067A">
      <w:pPr>
        <w:pStyle w:val="a6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C067A">
        <w:rPr>
          <w:bCs/>
          <w:sz w:val="28"/>
          <w:szCs w:val="28"/>
        </w:rPr>
        <w:t xml:space="preserve"> </w:t>
      </w:r>
      <w:r w:rsidR="00DC067A">
        <w:rPr>
          <w:bCs/>
          <w:sz w:val="28"/>
          <w:szCs w:val="28"/>
        </w:rPr>
        <w:t>Утвердить</w:t>
      </w:r>
      <w:r w:rsidR="00B5243D">
        <w:rPr>
          <w:bCs/>
          <w:sz w:val="28"/>
          <w:szCs w:val="28"/>
        </w:rPr>
        <w:t>:</w:t>
      </w:r>
    </w:p>
    <w:p w:rsidR="00B5243D" w:rsidRDefault="00B5243D" w:rsidP="00B5243D">
      <w:pPr>
        <w:pStyle w:val="a6"/>
        <w:ind w:left="10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C067A">
        <w:rPr>
          <w:bCs/>
          <w:sz w:val="28"/>
          <w:szCs w:val="28"/>
        </w:rPr>
        <w:t xml:space="preserve"> Положение о </w:t>
      </w:r>
      <w:proofErr w:type="gramStart"/>
      <w:r w:rsidR="00DC067A">
        <w:rPr>
          <w:bCs/>
          <w:sz w:val="28"/>
          <w:szCs w:val="28"/>
        </w:rPr>
        <w:t>Межведомственной</w:t>
      </w:r>
      <w:proofErr w:type="gramEnd"/>
      <w:r w:rsidR="00DC06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санитарно- противоэпидемической</w:t>
      </w:r>
    </w:p>
    <w:p w:rsidR="00D64BAF" w:rsidRPr="00B5243D" w:rsidRDefault="00DC067A" w:rsidP="00B5243D">
      <w:pPr>
        <w:jc w:val="both"/>
        <w:rPr>
          <w:bCs/>
          <w:sz w:val="28"/>
          <w:szCs w:val="28"/>
        </w:rPr>
      </w:pPr>
      <w:r w:rsidRPr="00B5243D">
        <w:rPr>
          <w:bCs/>
          <w:sz w:val="28"/>
          <w:szCs w:val="28"/>
        </w:rPr>
        <w:t xml:space="preserve">комиссии </w:t>
      </w:r>
      <w:proofErr w:type="spellStart"/>
      <w:r w:rsidRPr="00B5243D">
        <w:rPr>
          <w:bCs/>
          <w:sz w:val="28"/>
          <w:szCs w:val="28"/>
        </w:rPr>
        <w:t>Бабушкинского</w:t>
      </w:r>
      <w:proofErr w:type="spellEnd"/>
      <w:r w:rsidRPr="00B5243D">
        <w:rPr>
          <w:bCs/>
          <w:sz w:val="28"/>
          <w:szCs w:val="28"/>
        </w:rPr>
        <w:t xml:space="preserve"> муниципального района согласно приложени</w:t>
      </w:r>
      <w:r w:rsidR="00B5243D" w:rsidRPr="00B5243D">
        <w:rPr>
          <w:bCs/>
          <w:sz w:val="28"/>
          <w:szCs w:val="28"/>
        </w:rPr>
        <w:t>ю</w:t>
      </w:r>
      <w:r w:rsidRPr="00B5243D">
        <w:rPr>
          <w:bCs/>
          <w:sz w:val="28"/>
          <w:szCs w:val="28"/>
        </w:rPr>
        <w:t xml:space="preserve"> 1</w:t>
      </w:r>
      <w:r w:rsidR="00B5243D" w:rsidRPr="00B5243D">
        <w:rPr>
          <w:bCs/>
          <w:sz w:val="28"/>
          <w:szCs w:val="28"/>
        </w:rPr>
        <w:t>;</w:t>
      </w:r>
    </w:p>
    <w:p w:rsidR="00B5243D" w:rsidRDefault="00B5243D" w:rsidP="00B5243D">
      <w:pPr>
        <w:pStyle w:val="a6"/>
        <w:ind w:left="10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3972E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остав</w:t>
      </w:r>
      <w:r w:rsidRPr="00B524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Межведомственной санитарно- противоэпидемической</w:t>
      </w:r>
    </w:p>
    <w:p w:rsidR="00B5243D" w:rsidRPr="00B5243D" w:rsidRDefault="00B5243D" w:rsidP="00B5243D">
      <w:pPr>
        <w:jc w:val="both"/>
        <w:rPr>
          <w:bCs/>
          <w:sz w:val="28"/>
          <w:szCs w:val="28"/>
        </w:rPr>
      </w:pPr>
      <w:r w:rsidRPr="00B5243D">
        <w:rPr>
          <w:bCs/>
          <w:sz w:val="28"/>
          <w:szCs w:val="28"/>
        </w:rPr>
        <w:t xml:space="preserve">комиссии </w:t>
      </w:r>
      <w:proofErr w:type="spellStart"/>
      <w:r w:rsidRPr="00B5243D">
        <w:rPr>
          <w:bCs/>
          <w:sz w:val="28"/>
          <w:szCs w:val="28"/>
        </w:rPr>
        <w:t>Бабушкинского</w:t>
      </w:r>
      <w:proofErr w:type="spellEnd"/>
      <w:r w:rsidRPr="00B5243D">
        <w:rPr>
          <w:bCs/>
          <w:sz w:val="28"/>
          <w:szCs w:val="28"/>
        </w:rPr>
        <w:t xml:space="preserve"> муниципального района согласно приложению 2.</w:t>
      </w:r>
    </w:p>
    <w:p w:rsidR="00B5243D" w:rsidRDefault="00B5243D" w:rsidP="00DC067A">
      <w:pPr>
        <w:pStyle w:val="a6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9D2008" w:rsidRPr="00DC067A">
        <w:rPr>
          <w:bCs/>
          <w:sz w:val="28"/>
          <w:szCs w:val="28"/>
        </w:rPr>
        <w:t xml:space="preserve"> утратившими силу</w:t>
      </w:r>
      <w:r>
        <w:rPr>
          <w:bCs/>
          <w:sz w:val="28"/>
          <w:szCs w:val="28"/>
        </w:rPr>
        <w:t>:</w:t>
      </w:r>
    </w:p>
    <w:p w:rsidR="00B5243D" w:rsidRDefault="00B5243D" w:rsidP="00B5243D">
      <w:pPr>
        <w:pStyle w:val="a6"/>
        <w:ind w:left="10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D2008" w:rsidRPr="00DC067A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е</w:t>
      </w:r>
      <w:r w:rsidR="009D2008" w:rsidRPr="00DC067A">
        <w:rPr>
          <w:bCs/>
          <w:sz w:val="28"/>
          <w:szCs w:val="28"/>
        </w:rPr>
        <w:t xml:space="preserve"> администрации</w:t>
      </w:r>
      <w:r w:rsidR="00DC067A" w:rsidRPr="00DC067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Бабушкинского</w:t>
      </w:r>
      <w:proofErr w:type="spellEnd"/>
      <w:r>
        <w:rPr>
          <w:bCs/>
          <w:sz w:val="28"/>
          <w:szCs w:val="28"/>
        </w:rPr>
        <w:t xml:space="preserve"> района от 01.03.2006 </w:t>
      </w:r>
    </w:p>
    <w:p w:rsidR="00B5243D" w:rsidRPr="00B5243D" w:rsidRDefault="00DC067A" w:rsidP="00B5243D">
      <w:pPr>
        <w:jc w:val="both"/>
        <w:rPr>
          <w:bCs/>
          <w:sz w:val="28"/>
          <w:szCs w:val="28"/>
        </w:rPr>
      </w:pPr>
      <w:r w:rsidRPr="00B5243D">
        <w:rPr>
          <w:bCs/>
          <w:sz w:val="28"/>
          <w:szCs w:val="28"/>
        </w:rPr>
        <w:t xml:space="preserve">г. № 60  «О Межведомственной комиссии по вопросам обеспечения биологической и химической безопасности </w:t>
      </w:r>
      <w:proofErr w:type="spellStart"/>
      <w:r w:rsidRPr="00B5243D">
        <w:rPr>
          <w:bCs/>
          <w:sz w:val="28"/>
          <w:szCs w:val="28"/>
        </w:rPr>
        <w:t>Бабуш</w:t>
      </w:r>
      <w:r w:rsidR="00B5243D" w:rsidRPr="00B5243D">
        <w:rPr>
          <w:bCs/>
          <w:sz w:val="28"/>
          <w:szCs w:val="28"/>
        </w:rPr>
        <w:t>кинского</w:t>
      </w:r>
      <w:proofErr w:type="spellEnd"/>
      <w:r w:rsidR="00B5243D" w:rsidRPr="00B5243D">
        <w:rPr>
          <w:bCs/>
          <w:sz w:val="28"/>
          <w:szCs w:val="28"/>
        </w:rPr>
        <w:t xml:space="preserve"> муниципального района»;</w:t>
      </w:r>
    </w:p>
    <w:p w:rsidR="00B5243D" w:rsidRDefault="00B5243D" w:rsidP="00B5243D">
      <w:pPr>
        <w:pStyle w:val="a6"/>
        <w:ind w:left="10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C067A" w:rsidRPr="00DC067A">
        <w:rPr>
          <w:bCs/>
          <w:sz w:val="28"/>
          <w:szCs w:val="28"/>
        </w:rPr>
        <w:t xml:space="preserve">  </w:t>
      </w:r>
      <w:r w:rsidRPr="00DC067A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DC067A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Бабушкинского</w:t>
      </w:r>
      <w:proofErr w:type="spellEnd"/>
      <w:r>
        <w:rPr>
          <w:bCs/>
          <w:sz w:val="28"/>
          <w:szCs w:val="28"/>
        </w:rPr>
        <w:t xml:space="preserve"> </w:t>
      </w:r>
      <w:r w:rsidRPr="00DC067A">
        <w:rPr>
          <w:bCs/>
          <w:sz w:val="28"/>
          <w:szCs w:val="28"/>
        </w:rPr>
        <w:t xml:space="preserve">района </w:t>
      </w:r>
      <w:r w:rsidR="00DC067A" w:rsidRPr="00DC067A">
        <w:rPr>
          <w:bCs/>
          <w:sz w:val="28"/>
          <w:szCs w:val="28"/>
        </w:rPr>
        <w:t xml:space="preserve">от 26.01.2015 </w:t>
      </w:r>
    </w:p>
    <w:p w:rsidR="00DC067A" w:rsidRPr="00B5243D" w:rsidRDefault="00DC067A" w:rsidP="00B5243D">
      <w:pPr>
        <w:jc w:val="both"/>
        <w:rPr>
          <w:bCs/>
          <w:sz w:val="28"/>
          <w:szCs w:val="28"/>
        </w:rPr>
      </w:pPr>
      <w:r w:rsidRPr="00B5243D">
        <w:rPr>
          <w:bCs/>
          <w:sz w:val="28"/>
          <w:szCs w:val="28"/>
        </w:rPr>
        <w:t xml:space="preserve">г. № 34  </w:t>
      </w:r>
      <w:r w:rsidR="009D2008" w:rsidRPr="00B5243D">
        <w:rPr>
          <w:bCs/>
          <w:sz w:val="28"/>
          <w:szCs w:val="28"/>
        </w:rPr>
        <w:t xml:space="preserve">«О внесении изменений в постановление от 01 марта 2006 года № 60 «О межведомственной комиссии по вопросам обеспечения биологической и химической безопасности </w:t>
      </w:r>
      <w:proofErr w:type="spellStart"/>
      <w:r w:rsidR="009D2008" w:rsidRPr="00B5243D">
        <w:rPr>
          <w:bCs/>
          <w:sz w:val="28"/>
          <w:szCs w:val="28"/>
        </w:rPr>
        <w:t>Бабушкинского</w:t>
      </w:r>
      <w:proofErr w:type="spellEnd"/>
      <w:r w:rsidR="009D2008" w:rsidRPr="00B5243D">
        <w:rPr>
          <w:bCs/>
          <w:sz w:val="28"/>
          <w:szCs w:val="28"/>
        </w:rPr>
        <w:t xml:space="preserve"> муниципального района»</w:t>
      </w:r>
      <w:r w:rsidR="008969B4" w:rsidRPr="00B5243D">
        <w:rPr>
          <w:bCs/>
          <w:sz w:val="28"/>
          <w:szCs w:val="28"/>
        </w:rPr>
        <w:t>.</w:t>
      </w:r>
    </w:p>
    <w:p w:rsidR="00DC067A" w:rsidRPr="005137A8" w:rsidRDefault="00DC067A" w:rsidP="00DC067A">
      <w:pPr>
        <w:pStyle w:val="a6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вступает в силу со дня подписания.</w:t>
      </w:r>
    </w:p>
    <w:p w:rsidR="00D64BAF" w:rsidRPr="00DC067A" w:rsidRDefault="00D64BAF" w:rsidP="00D64BAF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4195"/>
        <w:gridCol w:w="2073"/>
      </w:tblGrid>
      <w:tr w:rsidR="00D64BAF" w:rsidRPr="00C675D9">
        <w:tc>
          <w:tcPr>
            <w:tcW w:w="3473" w:type="dxa"/>
          </w:tcPr>
          <w:p w:rsidR="00D64BAF" w:rsidRPr="00C675D9" w:rsidRDefault="00D64BAF" w:rsidP="00B35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4195" w:type="dxa"/>
          </w:tcPr>
          <w:p w:rsidR="00D64BAF" w:rsidRPr="00C675D9" w:rsidRDefault="00D64BAF" w:rsidP="00B35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</w:tcPr>
          <w:p w:rsidR="00D64BAF" w:rsidRPr="00C675D9" w:rsidRDefault="00D64BAF" w:rsidP="00B35E78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D64BAF" w:rsidRDefault="00D64BAF" w:rsidP="00D64BAF"/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2160"/>
        <w:gridCol w:w="2160"/>
      </w:tblGrid>
      <w:tr w:rsidR="00D64BAF" w:rsidRPr="00C675D9">
        <w:tc>
          <w:tcPr>
            <w:tcW w:w="5508" w:type="dxa"/>
          </w:tcPr>
          <w:p w:rsidR="005137A8" w:rsidRDefault="007C0EBE" w:rsidP="00B35E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поручению и</w:t>
            </w:r>
            <w:r w:rsidR="005137A8">
              <w:rPr>
                <w:bCs/>
                <w:sz w:val="28"/>
                <w:szCs w:val="28"/>
              </w:rPr>
              <w:t>.о.</w:t>
            </w:r>
            <w:r w:rsidR="00D64BAF">
              <w:rPr>
                <w:bCs/>
                <w:sz w:val="28"/>
                <w:szCs w:val="28"/>
              </w:rPr>
              <w:t xml:space="preserve"> главы </w:t>
            </w:r>
            <w:r w:rsidR="005137A8">
              <w:rPr>
                <w:bCs/>
                <w:sz w:val="28"/>
                <w:szCs w:val="28"/>
              </w:rPr>
              <w:t xml:space="preserve"> администрации</w:t>
            </w:r>
            <w:r w:rsidR="00B5243D">
              <w:rPr>
                <w:bCs/>
                <w:sz w:val="28"/>
                <w:szCs w:val="28"/>
              </w:rPr>
              <w:t>, консультант администрации</w:t>
            </w:r>
          </w:p>
          <w:p w:rsidR="00D64BAF" w:rsidRPr="00C675D9" w:rsidRDefault="005137A8" w:rsidP="005137A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Бабушкинского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</w:t>
            </w:r>
            <w:r w:rsidR="00D64B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64BAF" w:rsidRPr="00C675D9" w:rsidRDefault="00D64BAF" w:rsidP="00B35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D64BAF" w:rsidRDefault="00D64BAF" w:rsidP="00B35E78">
            <w:pPr>
              <w:rPr>
                <w:bCs/>
                <w:sz w:val="28"/>
                <w:szCs w:val="28"/>
              </w:rPr>
            </w:pPr>
          </w:p>
          <w:p w:rsidR="00D64BAF" w:rsidRPr="00C675D9" w:rsidRDefault="007C0EBE" w:rsidP="00B35E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Е.Н.Зайцева</w:t>
            </w:r>
          </w:p>
        </w:tc>
      </w:tr>
    </w:tbl>
    <w:p w:rsidR="008C5417" w:rsidRDefault="008C5417" w:rsidP="00C057AA">
      <w:pPr>
        <w:jc w:val="right"/>
      </w:pPr>
    </w:p>
    <w:p w:rsidR="00C057AA" w:rsidRDefault="00C057AA" w:rsidP="00C057AA">
      <w:pPr>
        <w:jc w:val="right"/>
      </w:pPr>
      <w:r>
        <w:lastRenderedPageBreak/>
        <w:t>Приложение 1  к постановлению</w:t>
      </w:r>
    </w:p>
    <w:p w:rsidR="00C057AA" w:rsidRDefault="008969B4" w:rsidP="00C057AA">
      <w:pPr>
        <w:jc w:val="right"/>
      </w:pPr>
      <w:r>
        <w:t>а</w:t>
      </w:r>
      <w:r w:rsidR="00C057AA">
        <w:t xml:space="preserve">дминистрации </w:t>
      </w:r>
      <w:proofErr w:type="spellStart"/>
      <w:r w:rsidR="00C057AA">
        <w:t>Бабушкинского</w:t>
      </w:r>
      <w:proofErr w:type="spellEnd"/>
    </w:p>
    <w:p w:rsidR="00C057AA" w:rsidRDefault="00C057AA" w:rsidP="00C057AA">
      <w:pPr>
        <w:jc w:val="right"/>
      </w:pPr>
      <w:r>
        <w:t>муниципального района</w:t>
      </w:r>
    </w:p>
    <w:p w:rsidR="00C057AA" w:rsidRDefault="00C057AA" w:rsidP="00C057AA">
      <w:pPr>
        <w:jc w:val="right"/>
      </w:pPr>
      <w:r>
        <w:t xml:space="preserve">от </w:t>
      </w:r>
      <w:r w:rsidR="008969B4">
        <w:t>23</w:t>
      </w:r>
      <w:r w:rsidR="00B5243D">
        <w:t>.05.2017 г. № 429</w:t>
      </w:r>
      <w:r>
        <w:t xml:space="preserve">      </w:t>
      </w:r>
    </w:p>
    <w:p w:rsidR="00C057AA" w:rsidRDefault="00C057AA" w:rsidP="00C057AA">
      <w:pPr>
        <w:jc w:val="right"/>
      </w:pPr>
    </w:p>
    <w:p w:rsidR="008969B4" w:rsidRDefault="008969B4" w:rsidP="00C057AA">
      <w:pPr>
        <w:jc w:val="right"/>
      </w:pPr>
    </w:p>
    <w:p w:rsidR="008969B4" w:rsidRDefault="008969B4" w:rsidP="00896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057AA" w:rsidRDefault="008969B4" w:rsidP="00896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</w:t>
      </w:r>
      <w:r w:rsidRPr="00C057AA">
        <w:rPr>
          <w:b/>
          <w:bCs/>
          <w:sz w:val="28"/>
          <w:szCs w:val="28"/>
        </w:rPr>
        <w:t xml:space="preserve">Межведомственной санитарно- противоэпидемической комиссии </w:t>
      </w:r>
      <w:proofErr w:type="spellStart"/>
      <w:r w:rsidRPr="00C057AA">
        <w:rPr>
          <w:b/>
          <w:bCs/>
          <w:sz w:val="28"/>
          <w:szCs w:val="28"/>
        </w:rPr>
        <w:t>Бабушкинского</w:t>
      </w:r>
      <w:proofErr w:type="spellEnd"/>
      <w:r w:rsidRPr="00C057AA">
        <w:rPr>
          <w:b/>
          <w:bCs/>
          <w:sz w:val="28"/>
          <w:szCs w:val="28"/>
        </w:rPr>
        <w:t xml:space="preserve"> муниципального района</w:t>
      </w:r>
    </w:p>
    <w:p w:rsidR="008969B4" w:rsidRDefault="008969B4" w:rsidP="008969B4">
      <w:pPr>
        <w:jc w:val="center"/>
        <w:rPr>
          <w:b/>
          <w:bCs/>
          <w:sz w:val="28"/>
          <w:szCs w:val="28"/>
        </w:rPr>
      </w:pPr>
    </w:p>
    <w:p w:rsidR="008969B4" w:rsidRDefault="008969B4" w:rsidP="000B6BE0">
      <w:pPr>
        <w:pStyle w:val="a6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8969B4">
        <w:rPr>
          <w:b/>
          <w:sz w:val="28"/>
          <w:szCs w:val="28"/>
        </w:rPr>
        <w:t>Общие положения</w:t>
      </w:r>
    </w:p>
    <w:p w:rsidR="0031759C" w:rsidRDefault="008969B4" w:rsidP="000B6BE0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31759C">
        <w:rPr>
          <w:bCs/>
          <w:sz w:val="28"/>
          <w:szCs w:val="28"/>
        </w:rPr>
        <w:t xml:space="preserve">Межведомственная санитарно- противоэпидемическая комиссия </w:t>
      </w:r>
      <w:proofErr w:type="spellStart"/>
      <w:r w:rsidRPr="0031759C">
        <w:rPr>
          <w:bCs/>
          <w:sz w:val="28"/>
          <w:szCs w:val="28"/>
        </w:rPr>
        <w:t>Бабушкинского</w:t>
      </w:r>
      <w:proofErr w:type="spellEnd"/>
      <w:r w:rsidRPr="0031759C">
        <w:rPr>
          <w:bCs/>
          <w:sz w:val="28"/>
          <w:szCs w:val="28"/>
        </w:rPr>
        <w:t xml:space="preserve"> муниципального района </w:t>
      </w:r>
      <w:r w:rsidR="00755109">
        <w:rPr>
          <w:bCs/>
          <w:sz w:val="28"/>
          <w:szCs w:val="28"/>
        </w:rPr>
        <w:t xml:space="preserve">(далее </w:t>
      </w:r>
      <w:r w:rsidR="00755109" w:rsidRPr="0031759C">
        <w:rPr>
          <w:bCs/>
          <w:sz w:val="28"/>
          <w:szCs w:val="28"/>
        </w:rPr>
        <w:t>Межведомственная  комиссия</w:t>
      </w:r>
      <w:r w:rsidR="00755109">
        <w:rPr>
          <w:bCs/>
          <w:sz w:val="28"/>
          <w:szCs w:val="28"/>
        </w:rPr>
        <w:t>)</w:t>
      </w:r>
      <w:r w:rsidR="00755109" w:rsidRPr="0031759C">
        <w:rPr>
          <w:bCs/>
          <w:sz w:val="28"/>
          <w:szCs w:val="28"/>
        </w:rPr>
        <w:t xml:space="preserve"> </w:t>
      </w:r>
      <w:r w:rsidRPr="0031759C">
        <w:rPr>
          <w:bCs/>
          <w:sz w:val="28"/>
          <w:szCs w:val="28"/>
        </w:rPr>
        <w:t>создаётся для взаимодействия органов исполнительной государственной власти области, территориальных органов федеральных органов исполнительной власти, органов местного самоуправления и заинтересованных организаций</w:t>
      </w:r>
      <w:r w:rsidR="0031759C" w:rsidRPr="0031759C">
        <w:rPr>
          <w:bCs/>
          <w:sz w:val="28"/>
          <w:szCs w:val="28"/>
        </w:rPr>
        <w:t xml:space="preserve"> по решению вопросов, направленных на обеспечение санитарно-эпидемиологического благополучия населения </w:t>
      </w:r>
      <w:proofErr w:type="spellStart"/>
      <w:r w:rsidR="0031759C" w:rsidRPr="0031759C">
        <w:rPr>
          <w:bCs/>
          <w:sz w:val="28"/>
          <w:szCs w:val="28"/>
        </w:rPr>
        <w:t>Бабушкинского</w:t>
      </w:r>
      <w:proofErr w:type="spellEnd"/>
      <w:r w:rsidR="0031759C" w:rsidRPr="0031759C">
        <w:rPr>
          <w:bCs/>
          <w:sz w:val="28"/>
          <w:szCs w:val="28"/>
        </w:rPr>
        <w:t xml:space="preserve"> муниципального района. </w:t>
      </w:r>
    </w:p>
    <w:p w:rsidR="008969B4" w:rsidRDefault="0031759C" w:rsidP="000B6BE0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31759C">
        <w:rPr>
          <w:bCs/>
          <w:sz w:val="28"/>
          <w:szCs w:val="28"/>
        </w:rPr>
        <w:t xml:space="preserve">Межведомственная комиссия </w:t>
      </w:r>
      <w:r>
        <w:rPr>
          <w:bCs/>
          <w:sz w:val="28"/>
          <w:szCs w:val="28"/>
        </w:rPr>
        <w:t>формируется при администрации района</w:t>
      </w:r>
      <w:r w:rsidR="00755109">
        <w:rPr>
          <w:bCs/>
          <w:sz w:val="28"/>
          <w:szCs w:val="28"/>
        </w:rPr>
        <w:t>.</w:t>
      </w:r>
    </w:p>
    <w:p w:rsidR="00755109" w:rsidRDefault="00755109" w:rsidP="000B6BE0">
      <w:pPr>
        <w:pStyle w:val="a6"/>
        <w:spacing w:line="276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 Межведомственной  комиссии утверждается постановлением р</w:t>
      </w:r>
      <w:r w:rsidR="000B6BE0">
        <w:rPr>
          <w:bCs/>
          <w:sz w:val="28"/>
          <w:szCs w:val="28"/>
        </w:rPr>
        <w:t>уководителя администрации района</w:t>
      </w:r>
      <w:r w:rsidR="003972E9">
        <w:rPr>
          <w:bCs/>
          <w:sz w:val="28"/>
          <w:szCs w:val="28"/>
        </w:rPr>
        <w:t xml:space="preserve"> в количестве семи человек</w:t>
      </w:r>
      <w:r>
        <w:rPr>
          <w:bCs/>
          <w:sz w:val="28"/>
          <w:szCs w:val="28"/>
        </w:rPr>
        <w:t>.</w:t>
      </w:r>
    </w:p>
    <w:p w:rsidR="000B6BE0" w:rsidRDefault="00755109" w:rsidP="000B6BE0">
      <w:pPr>
        <w:pStyle w:val="a6"/>
        <w:spacing w:line="276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Деятельностью Межведомственной  комиссии руководит  председатель</w:t>
      </w:r>
      <w:r w:rsidR="000B6BE0">
        <w:rPr>
          <w:bCs/>
          <w:sz w:val="28"/>
          <w:szCs w:val="28"/>
        </w:rPr>
        <w:t xml:space="preserve">. Председатель утверждает планы работы, планы мероприятий, направленные </w:t>
      </w:r>
      <w:r w:rsidR="000B6BE0" w:rsidRPr="0031759C">
        <w:rPr>
          <w:bCs/>
          <w:sz w:val="28"/>
          <w:szCs w:val="28"/>
        </w:rPr>
        <w:t xml:space="preserve">на обеспечение санитарно-эпидемиологического благополучия населения района. </w:t>
      </w:r>
    </w:p>
    <w:p w:rsidR="000B6BE0" w:rsidRDefault="000B6BE0" w:rsidP="000B6BE0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Заседания Межведомственной  комиссии проводятся по мере необходимости, но не реже одного раза в квартал.</w:t>
      </w:r>
    </w:p>
    <w:p w:rsidR="000B6BE0" w:rsidRDefault="000B6BE0" w:rsidP="000B6BE0">
      <w:pPr>
        <w:spacing w:line="276" w:lineRule="auto"/>
        <w:ind w:left="360"/>
        <w:jc w:val="both"/>
        <w:rPr>
          <w:bCs/>
          <w:sz w:val="28"/>
          <w:szCs w:val="28"/>
        </w:rPr>
      </w:pPr>
    </w:p>
    <w:p w:rsidR="000B6BE0" w:rsidRDefault="000B6BE0" w:rsidP="000B6BE0">
      <w:pPr>
        <w:pStyle w:val="a6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0B6BE0">
        <w:rPr>
          <w:b/>
          <w:bCs/>
          <w:sz w:val="28"/>
          <w:szCs w:val="28"/>
        </w:rPr>
        <w:t>Задачи Межведомственной комиссии</w:t>
      </w:r>
    </w:p>
    <w:p w:rsidR="001368AB" w:rsidRPr="001368AB" w:rsidRDefault="000B6BE0" w:rsidP="001368AB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1368AB">
        <w:rPr>
          <w:bCs/>
          <w:sz w:val="28"/>
          <w:szCs w:val="28"/>
        </w:rPr>
        <w:t>Основной задачей Межведомственной  комиссии является организация взаимодействия администрации района  с территориальными органами федеральных органов исполнительной власти, орган</w:t>
      </w:r>
      <w:r w:rsidR="001368AB" w:rsidRPr="001368AB">
        <w:rPr>
          <w:bCs/>
          <w:sz w:val="28"/>
          <w:szCs w:val="28"/>
        </w:rPr>
        <w:t xml:space="preserve">ами </w:t>
      </w:r>
      <w:r w:rsidRPr="001368AB">
        <w:rPr>
          <w:bCs/>
          <w:sz w:val="28"/>
          <w:szCs w:val="28"/>
        </w:rPr>
        <w:t xml:space="preserve"> местного самоуправления</w:t>
      </w:r>
      <w:r w:rsidR="001368AB" w:rsidRPr="001368AB">
        <w:rPr>
          <w:bCs/>
          <w:sz w:val="28"/>
          <w:szCs w:val="28"/>
        </w:rPr>
        <w:t xml:space="preserve">, юридическими лицами  и индивидуальными предпринимателями по обеспечению  </w:t>
      </w:r>
      <w:r w:rsidRPr="001368AB">
        <w:rPr>
          <w:bCs/>
          <w:sz w:val="28"/>
          <w:szCs w:val="28"/>
        </w:rPr>
        <w:t xml:space="preserve"> </w:t>
      </w:r>
      <w:r w:rsidR="001368AB" w:rsidRPr="001368AB">
        <w:rPr>
          <w:bCs/>
          <w:sz w:val="28"/>
          <w:szCs w:val="28"/>
        </w:rPr>
        <w:t xml:space="preserve">санитарно-эпидемиологического благополучия населения района. </w:t>
      </w:r>
    </w:p>
    <w:p w:rsidR="000B6BE0" w:rsidRDefault="001368AB" w:rsidP="000B6BE0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реализации основной задачи Межведомственная</w:t>
      </w:r>
      <w:r w:rsidRPr="001368AB">
        <w:rPr>
          <w:bCs/>
          <w:sz w:val="28"/>
          <w:szCs w:val="28"/>
        </w:rPr>
        <w:t xml:space="preserve">  комисси</w:t>
      </w:r>
      <w:r>
        <w:rPr>
          <w:bCs/>
          <w:sz w:val="28"/>
          <w:szCs w:val="28"/>
        </w:rPr>
        <w:t>я:</w:t>
      </w:r>
    </w:p>
    <w:p w:rsidR="001368AB" w:rsidRDefault="001368AB" w:rsidP="001368AB">
      <w:pPr>
        <w:pStyle w:val="a6"/>
        <w:numPr>
          <w:ilvl w:val="2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Готовит предложения о проведении мероприятий, направленных на</w:t>
      </w:r>
      <w:r w:rsidRPr="001368AB">
        <w:rPr>
          <w:bCs/>
          <w:sz w:val="28"/>
          <w:szCs w:val="28"/>
        </w:rPr>
        <w:t xml:space="preserve"> обеспечени</w:t>
      </w:r>
      <w:r>
        <w:rPr>
          <w:bCs/>
          <w:sz w:val="28"/>
          <w:szCs w:val="28"/>
        </w:rPr>
        <w:t>е</w:t>
      </w:r>
      <w:r w:rsidRPr="001368AB">
        <w:rPr>
          <w:bCs/>
          <w:sz w:val="28"/>
          <w:szCs w:val="28"/>
        </w:rPr>
        <w:t xml:space="preserve">   санитарно-эпидемиологического благополучия населения района. </w:t>
      </w:r>
      <w:r>
        <w:rPr>
          <w:bCs/>
          <w:sz w:val="28"/>
          <w:szCs w:val="28"/>
        </w:rPr>
        <w:t xml:space="preserve"> </w:t>
      </w:r>
    </w:p>
    <w:p w:rsidR="00413E3C" w:rsidRDefault="001368AB" w:rsidP="001368AB">
      <w:pPr>
        <w:pStyle w:val="a6"/>
        <w:numPr>
          <w:ilvl w:val="2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Организует оперативное рассмотрение вопросов, связанных с возникновением на территории района осложнений санитарно-эпидемиологической обстановки, осуществлением комплексных мероприятий по локализации и ликвидации очагов массовых заболеваний и отравлений среди  населения </w:t>
      </w:r>
      <w:proofErr w:type="spellStart"/>
      <w:r>
        <w:rPr>
          <w:bCs/>
          <w:sz w:val="28"/>
          <w:szCs w:val="28"/>
        </w:rPr>
        <w:t>Бабушкинского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413E3C" w:rsidRDefault="00413E3C" w:rsidP="00413E3C">
      <w:pPr>
        <w:pStyle w:val="a6"/>
        <w:spacing w:line="276" w:lineRule="auto"/>
        <w:ind w:left="1080"/>
        <w:jc w:val="both"/>
        <w:rPr>
          <w:bCs/>
          <w:sz w:val="28"/>
          <w:szCs w:val="28"/>
        </w:rPr>
      </w:pPr>
    </w:p>
    <w:p w:rsidR="00413E3C" w:rsidRDefault="00413E3C" w:rsidP="00413E3C">
      <w:pPr>
        <w:pStyle w:val="a6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413E3C">
        <w:rPr>
          <w:b/>
          <w:bCs/>
          <w:sz w:val="28"/>
          <w:szCs w:val="28"/>
        </w:rPr>
        <w:t>Полномочия Межведомственной комиссии</w:t>
      </w:r>
    </w:p>
    <w:p w:rsidR="00413E3C" w:rsidRDefault="00413E3C" w:rsidP="00413E3C">
      <w:pPr>
        <w:spacing w:line="276" w:lineRule="auto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Межведомственная комиссия имеет право:</w:t>
      </w:r>
    </w:p>
    <w:p w:rsidR="00F93B1A" w:rsidRPr="00F93B1A" w:rsidRDefault="00413E3C" w:rsidP="00413E3C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F93B1A">
        <w:rPr>
          <w:bCs/>
          <w:sz w:val="28"/>
          <w:szCs w:val="28"/>
        </w:rPr>
        <w:t>Запрашивать и получать в установленном порядке от территориальных органов федеральных органов исполнительной власти, органов местного самоуправления, администраций поселений, юридических лиц и  индивидуальных предпринимателей</w:t>
      </w:r>
      <w:r w:rsidR="001368AB" w:rsidRPr="00F93B1A">
        <w:rPr>
          <w:bCs/>
          <w:sz w:val="28"/>
          <w:szCs w:val="28"/>
        </w:rPr>
        <w:t xml:space="preserve"> </w:t>
      </w:r>
      <w:r w:rsidRPr="00F93B1A">
        <w:rPr>
          <w:bCs/>
          <w:sz w:val="28"/>
          <w:szCs w:val="28"/>
        </w:rPr>
        <w:t xml:space="preserve">материалы, информацию о случаях массовых заболеваний и отравлений населения, </w:t>
      </w:r>
      <w:r w:rsidR="00F93B1A" w:rsidRPr="00F93B1A">
        <w:rPr>
          <w:bCs/>
          <w:sz w:val="28"/>
          <w:szCs w:val="28"/>
        </w:rPr>
        <w:t>нарушениях санитарного законодательства Российской Федерации</w:t>
      </w:r>
      <w:r w:rsidR="00F93B1A">
        <w:rPr>
          <w:bCs/>
          <w:sz w:val="28"/>
          <w:szCs w:val="28"/>
        </w:rPr>
        <w:t xml:space="preserve">, </w:t>
      </w:r>
      <w:r w:rsidR="00F93B1A" w:rsidRPr="00F93B1A">
        <w:rPr>
          <w:bCs/>
          <w:sz w:val="28"/>
          <w:szCs w:val="28"/>
        </w:rPr>
        <w:t xml:space="preserve"> принимаемых мерах по обеспечению санитарно-эпидемиологического благополучия населения района</w:t>
      </w:r>
      <w:r w:rsidR="00F93B1A">
        <w:rPr>
          <w:bCs/>
          <w:sz w:val="28"/>
          <w:szCs w:val="28"/>
        </w:rPr>
        <w:t>.</w:t>
      </w:r>
      <w:r w:rsidR="00F93B1A" w:rsidRPr="00F93B1A">
        <w:rPr>
          <w:bCs/>
          <w:sz w:val="28"/>
          <w:szCs w:val="28"/>
        </w:rPr>
        <w:t xml:space="preserve"> </w:t>
      </w:r>
    </w:p>
    <w:p w:rsidR="001368AB" w:rsidRDefault="00F93B1A" w:rsidP="00413E3C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Рассматривать проблемы и принимать решения, связанные с обеспечением безопасных и безвредных для здоровья человека условий среды его обитания.</w:t>
      </w:r>
    </w:p>
    <w:p w:rsidR="00F93B1A" w:rsidRDefault="00F93B1A" w:rsidP="00413E3C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Оказывать содействие органам местного самоуправления, администрациям поселений в разработке мероприятий </w:t>
      </w:r>
      <w:r w:rsidRPr="00F93B1A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>
        <w:rPr>
          <w:bCs/>
          <w:sz w:val="28"/>
          <w:szCs w:val="28"/>
        </w:rPr>
        <w:t>.</w:t>
      </w:r>
    </w:p>
    <w:p w:rsidR="00F93B1A" w:rsidRDefault="00F93B1A" w:rsidP="00413E3C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Заслушивать на заседаниях Межведомственной комиссии вопросы по реализации мер, направленных на</w:t>
      </w:r>
      <w:r w:rsidRPr="00F93B1A">
        <w:rPr>
          <w:bCs/>
          <w:sz w:val="28"/>
          <w:szCs w:val="28"/>
        </w:rPr>
        <w:t xml:space="preserve"> обеспечени</w:t>
      </w:r>
      <w:r w:rsidR="006D5F63">
        <w:rPr>
          <w:bCs/>
          <w:sz w:val="28"/>
          <w:szCs w:val="28"/>
        </w:rPr>
        <w:t>е</w:t>
      </w:r>
      <w:r w:rsidRPr="00F93B1A">
        <w:rPr>
          <w:bCs/>
          <w:sz w:val="28"/>
          <w:szCs w:val="28"/>
        </w:rPr>
        <w:t xml:space="preserve"> санитарно-эпидемиологического благополучия населения</w:t>
      </w:r>
      <w:r w:rsidR="006D5F63">
        <w:rPr>
          <w:bCs/>
          <w:sz w:val="28"/>
          <w:szCs w:val="28"/>
        </w:rPr>
        <w:t>,  а также по выполнению  решений Межведомственной комиссии, принятых в соответствии с её компетенцией.</w:t>
      </w:r>
    </w:p>
    <w:p w:rsidR="006D5F63" w:rsidRDefault="006D5F63" w:rsidP="006D5F63">
      <w:pPr>
        <w:pStyle w:val="a6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Вносить в установленном порядке  предложения по совершенствованию законодательных и иных нормативных правовых актов по </w:t>
      </w:r>
      <w:r w:rsidRPr="00F93B1A">
        <w:rPr>
          <w:bCs/>
          <w:sz w:val="28"/>
          <w:szCs w:val="28"/>
        </w:rPr>
        <w:t>обеспечению санитарно-эпидемиологического благополучия населения</w:t>
      </w:r>
      <w:r>
        <w:rPr>
          <w:bCs/>
          <w:sz w:val="28"/>
          <w:szCs w:val="28"/>
        </w:rPr>
        <w:t>.</w:t>
      </w:r>
    </w:p>
    <w:p w:rsidR="006D5F63" w:rsidRPr="00413E3C" w:rsidRDefault="006D5F63" w:rsidP="006D5F63">
      <w:pPr>
        <w:pStyle w:val="a6"/>
        <w:spacing w:line="276" w:lineRule="auto"/>
        <w:ind w:left="1080"/>
        <w:jc w:val="both"/>
        <w:rPr>
          <w:bCs/>
          <w:sz w:val="28"/>
          <w:szCs w:val="28"/>
        </w:rPr>
      </w:pPr>
    </w:p>
    <w:p w:rsidR="00755109" w:rsidRPr="0031759C" w:rsidRDefault="00755109" w:rsidP="000B6BE0">
      <w:pPr>
        <w:pStyle w:val="a6"/>
        <w:spacing w:line="276" w:lineRule="auto"/>
        <w:ind w:left="1080"/>
        <w:jc w:val="both"/>
        <w:rPr>
          <w:bCs/>
          <w:sz w:val="28"/>
          <w:szCs w:val="28"/>
        </w:rPr>
      </w:pPr>
    </w:p>
    <w:p w:rsidR="00C057AA" w:rsidRDefault="00C057AA" w:rsidP="00C057AA">
      <w:pPr>
        <w:jc w:val="right"/>
        <w:rPr>
          <w:sz w:val="28"/>
          <w:szCs w:val="28"/>
        </w:rPr>
      </w:pPr>
    </w:p>
    <w:p w:rsidR="005137A8" w:rsidRDefault="005137A8" w:rsidP="00C057AA">
      <w:pPr>
        <w:jc w:val="right"/>
      </w:pPr>
      <w:r>
        <w:lastRenderedPageBreak/>
        <w:t>Приложение</w:t>
      </w:r>
      <w:r w:rsidR="00C057AA">
        <w:t xml:space="preserve"> 2</w:t>
      </w:r>
      <w:r w:rsidR="00DC067A">
        <w:t xml:space="preserve"> </w:t>
      </w:r>
      <w:r>
        <w:t xml:space="preserve"> к постановлению</w:t>
      </w:r>
    </w:p>
    <w:p w:rsidR="005137A8" w:rsidRDefault="006D5F63" w:rsidP="005137A8">
      <w:pPr>
        <w:jc w:val="right"/>
      </w:pPr>
      <w:r>
        <w:t>а</w:t>
      </w:r>
      <w:r w:rsidR="005137A8">
        <w:t xml:space="preserve">дминистрации </w:t>
      </w:r>
      <w:proofErr w:type="spellStart"/>
      <w:r w:rsidR="005137A8">
        <w:t>Бабушкинского</w:t>
      </w:r>
      <w:proofErr w:type="spellEnd"/>
    </w:p>
    <w:p w:rsidR="005137A8" w:rsidRDefault="00F93DA4" w:rsidP="005137A8">
      <w:pPr>
        <w:jc w:val="right"/>
      </w:pPr>
      <w:r>
        <w:t>м</w:t>
      </w:r>
      <w:r w:rsidR="005137A8">
        <w:t>униципального района</w:t>
      </w:r>
    </w:p>
    <w:p w:rsidR="005137A8" w:rsidRDefault="006D5F63" w:rsidP="005137A8">
      <w:pPr>
        <w:jc w:val="right"/>
      </w:pPr>
      <w:r>
        <w:t>от 23</w:t>
      </w:r>
      <w:r w:rsidR="005137A8">
        <w:t xml:space="preserve">.05.2017 г. №______      </w:t>
      </w:r>
    </w:p>
    <w:p w:rsidR="004C0607" w:rsidRDefault="004C0607" w:rsidP="005137A8">
      <w:pPr>
        <w:jc w:val="right"/>
      </w:pPr>
    </w:p>
    <w:p w:rsidR="004C0607" w:rsidRDefault="004C0607" w:rsidP="004C0607">
      <w:pPr>
        <w:jc w:val="right"/>
      </w:pPr>
    </w:p>
    <w:p w:rsidR="004C0607" w:rsidRPr="00C057AA" w:rsidRDefault="004C0607" w:rsidP="000A22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C057AA" w:rsidRPr="00C057AA">
        <w:rPr>
          <w:b/>
          <w:bCs/>
          <w:sz w:val="28"/>
          <w:szCs w:val="28"/>
        </w:rPr>
        <w:t xml:space="preserve">Межведомственной санитарно- противоэпидемической комиссии </w:t>
      </w:r>
      <w:proofErr w:type="spellStart"/>
      <w:r w:rsidR="00C057AA" w:rsidRPr="00C057AA">
        <w:rPr>
          <w:b/>
          <w:bCs/>
          <w:sz w:val="28"/>
          <w:szCs w:val="28"/>
        </w:rPr>
        <w:t>Бабушкинского</w:t>
      </w:r>
      <w:proofErr w:type="spellEnd"/>
      <w:r w:rsidR="00C057AA" w:rsidRPr="00C057AA">
        <w:rPr>
          <w:b/>
          <w:bCs/>
          <w:sz w:val="28"/>
          <w:szCs w:val="28"/>
        </w:rPr>
        <w:t xml:space="preserve"> муниципального района</w:t>
      </w:r>
    </w:p>
    <w:p w:rsidR="004C0607" w:rsidRDefault="004C0607" w:rsidP="000A222F">
      <w:pPr>
        <w:spacing w:line="276" w:lineRule="auto"/>
        <w:jc w:val="center"/>
        <w:rPr>
          <w:b/>
          <w:sz w:val="28"/>
          <w:szCs w:val="28"/>
        </w:rPr>
      </w:pPr>
    </w:p>
    <w:p w:rsidR="004C0607" w:rsidRDefault="004C0607" w:rsidP="000A222F">
      <w:pPr>
        <w:spacing w:line="276" w:lineRule="auto"/>
        <w:jc w:val="center"/>
        <w:rPr>
          <w:b/>
          <w:sz w:val="28"/>
          <w:szCs w:val="28"/>
        </w:rPr>
      </w:pPr>
    </w:p>
    <w:p w:rsidR="009725B7" w:rsidRDefault="009725B7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Зайцева</w:t>
      </w:r>
      <w:r w:rsidR="00115F9A">
        <w:rPr>
          <w:sz w:val="28"/>
          <w:szCs w:val="28"/>
        </w:rPr>
        <w:t xml:space="preserve"> Елена Николаевна         </w:t>
      </w:r>
      <w:r>
        <w:rPr>
          <w:sz w:val="28"/>
          <w:szCs w:val="28"/>
        </w:rPr>
        <w:t xml:space="preserve"> -  консультант администрации,  </w:t>
      </w:r>
    </w:p>
    <w:p w:rsidR="009725B7" w:rsidRDefault="009725B7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15F9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председатель комиссии;</w:t>
      </w:r>
    </w:p>
    <w:p w:rsidR="009725B7" w:rsidRDefault="009725B7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Коршунов Василий Владимирович  - главный врач БУЗ ВО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   </w:t>
      </w:r>
    </w:p>
    <w:p w:rsidR="009725B7" w:rsidRDefault="009725B7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15F9A">
        <w:rPr>
          <w:sz w:val="28"/>
          <w:szCs w:val="28"/>
        </w:rPr>
        <w:t xml:space="preserve"> </w:t>
      </w:r>
      <w:r>
        <w:rPr>
          <w:sz w:val="28"/>
          <w:szCs w:val="28"/>
        </w:rPr>
        <w:t>ЦРБ», заместитель председателя комиссии;</w:t>
      </w:r>
    </w:p>
    <w:p w:rsidR="00293E8F" w:rsidRPr="00115F9A" w:rsidRDefault="009725B7" w:rsidP="000A222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Шеменюк</w:t>
      </w:r>
      <w:proofErr w:type="spellEnd"/>
      <w:r>
        <w:rPr>
          <w:sz w:val="28"/>
          <w:szCs w:val="28"/>
        </w:rPr>
        <w:t xml:space="preserve"> С</w:t>
      </w:r>
      <w:r w:rsidR="006D5F63">
        <w:rPr>
          <w:sz w:val="28"/>
          <w:szCs w:val="28"/>
        </w:rPr>
        <w:t xml:space="preserve">ветлана Никитична    </w:t>
      </w:r>
      <w:r w:rsidR="006D5F63" w:rsidRPr="00115F9A">
        <w:rPr>
          <w:sz w:val="28"/>
          <w:szCs w:val="28"/>
        </w:rPr>
        <w:t xml:space="preserve">- </w:t>
      </w:r>
      <w:r w:rsidR="00293E8F" w:rsidRPr="00115F9A">
        <w:rPr>
          <w:sz w:val="28"/>
          <w:szCs w:val="28"/>
        </w:rPr>
        <w:t>заместитель начальника</w:t>
      </w:r>
    </w:p>
    <w:p w:rsidR="00115F9A" w:rsidRDefault="00115F9A" w:rsidP="000A222F">
      <w:pPr>
        <w:spacing w:line="276" w:lineRule="auto"/>
        <w:ind w:lef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93E8F" w:rsidRPr="00115F9A">
        <w:rPr>
          <w:sz w:val="28"/>
          <w:szCs w:val="28"/>
        </w:rPr>
        <w:t>территориального отдела</w:t>
      </w:r>
      <w:r w:rsidRPr="00115F9A">
        <w:rPr>
          <w:sz w:val="28"/>
          <w:szCs w:val="28"/>
        </w:rPr>
        <w:t xml:space="preserve"> Управления</w:t>
      </w:r>
    </w:p>
    <w:p w:rsidR="00115F9A" w:rsidRDefault="00115F9A" w:rsidP="000A222F">
      <w:pPr>
        <w:spacing w:line="276" w:lineRule="auto"/>
        <w:ind w:lef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115F9A">
        <w:rPr>
          <w:sz w:val="28"/>
          <w:szCs w:val="28"/>
        </w:rPr>
        <w:t xml:space="preserve"> Федеральной службы по надзору</w:t>
      </w:r>
    </w:p>
    <w:p w:rsidR="00115F9A" w:rsidRDefault="00115F9A" w:rsidP="000A222F">
      <w:pPr>
        <w:spacing w:line="276" w:lineRule="auto"/>
        <w:ind w:lef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115F9A">
        <w:rPr>
          <w:sz w:val="28"/>
          <w:szCs w:val="28"/>
        </w:rPr>
        <w:t xml:space="preserve"> в сфере защиты прав потребителей</w:t>
      </w:r>
    </w:p>
    <w:p w:rsidR="00115F9A" w:rsidRDefault="00115F9A" w:rsidP="000A222F">
      <w:pPr>
        <w:spacing w:line="276" w:lineRule="auto"/>
        <w:ind w:lef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115F9A">
        <w:rPr>
          <w:sz w:val="28"/>
          <w:szCs w:val="28"/>
        </w:rPr>
        <w:t xml:space="preserve"> и благополучия человека</w:t>
      </w:r>
      <w:r>
        <w:rPr>
          <w:sz w:val="28"/>
          <w:szCs w:val="28"/>
        </w:rPr>
        <w:t xml:space="preserve">  </w:t>
      </w:r>
      <w:r w:rsidRPr="00115F9A">
        <w:rPr>
          <w:sz w:val="28"/>
          <w:szCs w:val="28"/>
        </w:rPr>
        <w:t xml:space="preserve">по </w:t>
      </w:r>
      <w:proofErr w:type="gramStart"/>
      <w:r w:rsidRPr="00115F9A">
        <w:rPr>
          <w:sz w:val="28"/>
          <w:szCs w:val="28"/>
        </w:rPr>
        <w:t>Вологодской</w:t>
      </w:r>
      <w:proofErr w:type="gramEnd"/>
    </w:p>
    <w:p w:rsidR="00115F9A" w:rsidRDefault="00115F9A" w:rsidP="000A222F">
      <w:pPr>
        <w:spacing w:line="276" w:lineRule="auto"/>
        <w:ind w:lef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15F9A">
        <w:rPr>
          <w:sz w:val="28"/>
          <w:szCs w:val="28"/>
        </w:rPr>
        <w:t xml:space="preserve"> области в </w:t>
      </w:r>
      <w:proofErr w:type="spellStart"/>
      <w:r w:rsidRPr="00115F9A">
        <w:rPr>
          <w:sz w:val="28"/>
          <w:szCs w:val="28"/>
        </w:rPr>
        <w:t>Тотемском</w:t>
      </w:r>
      <w:proofErr w:type="spellEnd"/>
      <w:r w:rsidRPr="00115F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115F9A">
        <w:rPr>
          <w:sz w:val="28"/>
          <w:szCs w:val="28"/>
        </w:rPr>
        <w:t>Бабушкинском</w:t>
      </w:r>
      <w:proofErr w:type="spellEnd"/>
      <w:r w:rsidRPr="00115F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</w:t>
      </w:r>
    </w:p>
    <w:p w:rsidR="00115F9A" w:rsidRDefault="00115F9A" w:rsidP="000A222F">
      <w:pPr>
        <w:spacing w:line="276" w:lineRule="auto"/>
        <w:ind w:lef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115F9A">
        <w:rPr>
          <w:sz w:val="28"/>
          <w:szCs w:val="28"/>
        </w:rPr>
        <w:t>Нюксенском</w:t>
      </w:r>
      <w:proofErr w:type="spellEnd"/>
      <w:r w:rsidRPr="00115F9A">
        <w:rPr>
          <w:sz w:val="28"/>
          <w:szCs w:val="28"/>
        </w:rPr>
        <w:t xml:space="preserve">, </w:t>
      </w:r>
      <w:proofErr w:type="spellStart"/>
      <w:r w:rsidRPr="00115F9A">
        <w:rPr>
          <w:sz w:val="28"/>
          <w:szCs w:val="28"/>
        </w:rPr>
        <w:t>Тарногском</w:t>
      </w:r>
      <w:proofErr w:type="spellEnd"/>
      <w:r w:rsidRPr="00115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115F9A">
        <w:rPr>
          <w:sz w:val="28"/>
          <w:szCs w:val="28"/>
        </w:rPr>
        <w:t>районах</w:t>
      </w:r>
      <w:proofErr w:type="gramEnd"/>
      <w:r w:rsidRPr="00115F9A">
        <w:rPr>
          <w:sz w:val="28"/>
          <w:szCs w:val="28"/>
        </w:rPr>
        <w:t>,</w:t>
      </w:r>
      <w:r w:rsidR="009725B7" w:rsidRPr="00115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9136FF" w:rsidRPr="00115F9A" w:rsidRDefault="00115F9A" w:rsidP="000A222F">
      <w:pPr>
        <w:spacing w:line="276" w:lineRule="auto"/>
        <w:ind w:lef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136FF" w:rsidRPr="00115F9A">
        <w:rPr>
          <w:sz w:val="28"/>
          <w:szCs w:val="28"/>
        </w:rPr>
        <w:t>заместитель председателя комиссии</w:t>
      </w:r>
      <w:r w:rsidRPr="00115F9A">
        <w:rPr>
          <w:sz w:val="28"/>
          <w:szCs w:val="28"/>
        </w:rPr>
        <w:t>;  ⃰</w:t>
      </w:r>
    </w:p>
    <w:p w:rsidR="00115F9A" w:rsidRDefault="00115F9A" w:rsidP="000A222F">
      <w:pPr>
        <w:spacing w:line="276" w:lineRule="auto"/>
        <w:jc w:val="right"/>
        <w:rPr>
          <w:sz w:val="28"/>
          <w:szCs w:val="28"/>
        </w:rPr>
      </w:pPr>
    </w:p>
    <w:p w:rsidR="009136FF" w:rsidRDefault="009136FF" w:rsidP="000A22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A222F" w:rsidRDefault="000A222F" w:rsidP="000A222F">
      <w:pPr>
        <w:spacing w:line="276" w:lineRule="auto"/>
        <w:rPr>
          <w:sz w:val="28"/>
          <w:szCs w:val="28"/>
        </w:rPr>
      </w:pPr>
    </w:p>
    <w:p w:rsidR="00333542" w:rsidRDefault="00333542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Вторушин Николай Иванович    </w:t>
      </w:r>
      <w:r w:rsidR="00115F9A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115F9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="00227379">
        <w:rPr>
          <w:sz w:val="28"/>
          <w:szCs w:val="28"/>
        </w:rPr>
        <w:t xml:space="preserve">тделения МВД России </w:t>
      </w:r>
      <w:proofErr w:type="gramStart"/>
      <w:r w:rsidR="00227379">
        <w:rPr>
          <w:sz w:val="28"/>
          <w:szCs w:val="28"/>
        </w:rPr>
        <w:t>по</w:t>
      </w:r>
      <w:proofErr w:type="gramEnd"/>
      <w:r w:rsidR="00227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227379" w:rsidRDefault="00333542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="00227379">
        <w:rPr>
          <w:sz w:val="28"/>
          <w:szCs w:val="28"/>
        </w:rPr>
        <w:t>Бабушкинскому</w:t>
      </w:r>
      <w:proofErr w:type="spellEnd"/>
      <w:r w:rsidR="00227379">
        <w:rPr>
          <w:sz w:val="28"/>
          <w:szCs w:val="28"/>
        </w:rPr>
        <w:t xml:space="preserve"> району</w:t>
      </w:r>
      <w:r w:rsidR="008C5417">
        <w:rPr>
          <w:sz w:val="28"/>
          <w:szCs w:val="28"/>
        </w:rPr>
        <w:t xml:space="preserve">; </w:t>
      </w:r>
      <w:r w:rsidR="00227379">
        <w:rPr>
          <w:sz w:val="28"/>
          <w:szCs w:val="28"/>
        </w:rPr>
        <w:t>⃰</w:t>
      </w:r>
    </w:p>
    <w:p w:rsidR="00333542" w:rsidRDefault="004C0607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Наталья Николаевна </w:t>
      </w:r>
      <w:r w:rsidR="003335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начальник отдела социально- экономического  </w:t>
      </w:r>
      <w:r w:rsidR="00333542">
        <w:rPr>
          <w:sz w:val="28"/>
          <w:szCs w:val="28"/>
        </w:rPr>
        <w:t xml:space="preserve">  </w:t>
      </w:r>
    </w:p>
    <w:p w:rsidR="00333542" w:rsidRDefault="00333542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C0607">
        <w:rPr>
          <w:sz w:val="28"/>
          <w:szCs w:val="28"/>
        </w:rPr>
        <w:t xml:space="preserve">развития и торговли  администрации </w:t>
      </w:r>
      <w:r>
        <w:rPr>
          <w:sz w:val="28"/>
          <w:szCs w:val="28"/>
        </w:rPr>
        <w:t xml:space="preserve">    </w:t>
      </w:r>
    </w:p>
    <w:p w:rsidR="004C0607" w:rsidRDefault="00333542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 w:rsidR="004C0607">
        <w:rPr>
          <w:sz w:val="28"/>
          <w:szCs w:val="28"/>
        </w:rPr>
        <w:t>Бабу</w:t>
      </w:r>
      <w:r w:rsidR="009136FF">
        <w:rPr>
          <w:sz w:val="28"/>
          <w:szCs w:val="28"/>
        </w:rPr>
        <w:t>шкинского</w:t>
      </w:r>
      <w:proofErr w:type="spellEnd"/>
      <w:r w:rsidR="009136FF">
        <w:rPr>
          <w:sz w:val="28"/>
          <w:szCs w:val="28"/>
        </w:rPr>
        <w:t xml:space="preserve"> муниципального района;</w:t>
      </w:r>
    </w:p>
    <w:p w:rsidR="00333542" w:rsidRDefault="009136FF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Худякова Анна Валерьевна       - </w:t>
      </w:r>
      <w:r w:rsidR="0033354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 образования</w:t>
      </w:r>
      <w:r w:rsidR="00333542" w:rsidRPr="00333542">
        <w:rPr>
          <w:sz w:val="28"/>
          <w:szCs w:val="28"/>
        </w:rPr>
        <w:t xml:space="preserve"> </w:t>
      </w:r>
      <w:r w:rsidR="00333542">
        <w:rPr>
          <w:sz w:val="28"/>
          <w:szCs w:val="28"/>
        </w:rPr>
        <w:t xml:space="preserve">  </w:t>
      </w:r>
    </w:p>
    <w:p w:rsidR="009136FF" w:rsidRDefault="00333542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9136FF">
        <w:rPr>
          <w:sz w:val="28"/>
          <w:szCs w:val="28"/>
        </w:rPr>
        <w:t>;</w:t>
      </w:r>
    </w:p>
    <w:p w:rsidR="00EA3C7C" w:rsidRDefault="00333542" w:rsidP="000A222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Переломова</w:t>
      </w:r>
      <w:proofErr w:type="spellEnd"/>
      <w:r>
        <w:rPr>
          <w:sz w:val="28"/>
          <w:szCs w:val="28"/>
        </w:rPr>
        <w:t xml:space="preserve"> Людмила Ивановна – начальник управления природопользования</w:t>
      </w:r>
      <w:r w:rsidR="00EA3C7C">
        <w:rPr>
          <w:sz w:val="28"/>
          <w:szCs w:val="28"/>
        </w:rPr>
        <w:t xml:space="preserve">,  </w:t>
      </w:r>
    </w:p>
    <w:p w:rsidR="00333542" w:rsidRDefault="00EA3C7C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лесного комплекса, сельского хозяйства</w:t>
      </w:r>
    </w:p>
    <w:p w:rsidR="00EA3C7C" w:rsidRDefault="00333542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администрации</w:t>
      </w:r>
      <w:r w:rsidR="00EA3C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Бабушкинского</w:t>
      </w:r>
      <w:proofErr w:type="spellEnd"/>
      <w:r>
        <w:rPr>
          <w:sz w:val="28"/>
          <w:szCs w:val="28"/>
        </w:rPr>
        <w:t xml:space="preserve"> </w:t>
      </w:r>
      <w:r w:rsidR="00EA3C7C">
        <w:rPr>
          <w:sz w:val="28"/>
          <w:szCs w:val="28"/>
        </w:rPr>
        <w:t xml:space="preserve"> </w:t>
      </w:r>
    </w:p>
    <w:p w:rsidR="00333542" w:rsidRDefault="00EA3C7C" w:rsidP="000A22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33542">
        <w:rPr>
          <w:sz w:val="28"/>
          <w:szCs w:val="28"/>
        </w:rPr>
        <w:t>муниципального района;</w:t>
      </w:r>
    </w:p>
    <w:p w:rsidR="009136FF" w:rsidRDefault="009136FF" w:rsidP="000A222F">
      <w:pPr>
        <w:spacing w:line="276" w:lineRule="auto"/>
        <w:jc w:val="both"/>
        <w:rPr>
          <w:sz w:val="28"/>
          <w:szCs w:val="28"/>
        </w:rPr>
      </w:pPr>
    </w:p>
    <w:p w:rsidR="00333542" w:rsidRDefault="00333542" w:rsidP="000A222F">
      <w:pPr>
        <w:spacing w:line="276" w:lineRule="auto"/>
        <w:jc w:val="both"/>
        <w:rPr>
          <w:sz w:val="28"/>
          <w:szCs w:val="28"/>
        </w:rPr>
      </w:pPr>
    </w:p>
    <w:p w:rsidR="00333542" w:rsidRPr="004C0607" w:rsidRDefault="00333542" w:rsidP="000A222F">
      <w:pPr>
        <w:spacing w:line="276" w:lineRule="auto"/>
        <w:jc w:val="both"/>
        <w:rPr>
          <w:sz w:val="28"/>
          <w:szCs w:val="28"/>
        </w:rPr>
      </w:pPr>
    </w:p>
    <w:p w:rsidR="004C0607" w:rsidRDefault="00227379" w:rsidP="000A222F">
      <w:pPr>
        <w:spacing w:line="276" w:lineRule="auto"/>
      </w:pPr>
      <w:r>
        <w:t>⃰  - по согласованию</w:t>
      </w:r>
    </w:p>
    <w:p w:rsidR="005137A8" w:rsidRDefault="005137A8" w:rsidP="005137A8">
      <w:pPr>
        <w:jc w:val="right"/>
      </w:pPr>
      <w:r>
        <w:t xml:space="preserve">  </w:t>
      </w:r>
    </w:p>
    <w:sectPr w:rsidR="005137A8" w:rsidSect="00B35E78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1A" w:rsidRDefault="00FD611A">
      <w:r>
        <w:separator/>
      </w:r>
    </w:p>
  </w:endnote>
  <w:endnote w:type="continuationSeparator" w:id="0">
    <w:p w:rsidR="00FD611A" w:rsidRDefault="00FD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1A" w:rsidRDefault="00FD611A">
      <w:r>
        <w:separator/>
      </w:r>
    </w:p>
  </w:footnote>
  <w:footnote w:type="continuationSeparator" w:id="0">
    <w:p w:rsidR="00FD611A" w:rsidRDefault="00FD6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78" w:rsidRDefault="006A140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E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E78" w:rsidRDefault="00B35E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78" w:rsidRDefault="006A140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E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2E9">
      <w:rPr>
        <w:rStyle w:val="a5"/>
        <w:noProof/>
      </w:rPr>
      <w:t>4</w:t>
    </w:r>
    <w:r>
      <w:rPr>
        <w:rStyle w:val="a5"/>
      </w:rPr>
      <w:fldChar w:fldCharType="end"/>
    </w:r>
  </w:p>
  <w:p w:rsidR="00B35E78" w:rsidRDefault="00B35E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48C"/>
    <w:multiLevelType w:val="hybridMultilevel"/>
    <w:tmpl w:val="C4E2CBE4"/>
    <w:lvl w:ilvl="0" w:tplc="9A182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05577D"/>
    <w:multiLevelType w:val="multilevel"/>
    <w:tmpl w:val="0C8A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0AB"/>
    <w:rsid w:val="00001537"/>
    <w:rsid w:val="00075994"/>
    <w:rsid w:val="000A222F"/>
    <w:rsid w:val="000B6BE0"/>
    <w:rsid w:val="00115F9A"/>
    <w:rsid w:val="001368AB"/>
    <w:rsid w:val="00227379"/>
    <w:rsid w:val="0028739B"/>
    <w:rsid w:val="00293E8F"/>
    <w:rsid w:val="002D6C2B"/>
    <w:rsid w:val="00306CCE"/>
    <w:rsid w:val="0031759C"/>
    <w:rsid w:val="00333542"/>
    <w:rsid w:val="003972E9"/>
    <w:rsid w:val="003F7036"/>
    <w:rsid w:val="00413E3C"/>
    <w:rsid w:val="004C0607"/>
    <w:rsid w:val="004F53AE"/>
    <w:rsid w:val="005137A8"/>
    <w:rsid w:val="00660025"/>
    <w:rsid w:val="006A140C"/>
    <w:rsid w:val="006D5F63"/>
    <w:rsid w:val="00737F52"/>
    <w:rsid w:val="00755109"/>
    <w:rsid w:val="00770B70"/>
    <w:rsid w:val="007C0EBE"/>
    <w:rsid w:val="00811F13"/>
    <w:rsid w:val="008766A2"/>
    <w:rsid w:val="008969B4"/>
    <w:rsid w:val="008C5417"/>
    <w:rsid w:val="009136FF"/>
    <w:rsid w:val="00937D93"/>
    <w:rsid w:val="009725B7"/>
    <w:rsid w:val="009D2008"/>
    <w:rsid w:val="00B35E78"/>
    <w:rsid w:val="00B5243D"/>
    <w:rsid w:val="00C057AA"/>
    <w:rsid w:val="00CE40B3"/>
    <w:rsid w:val="00D64BAF"/>
    <w:rsid w:val="00D760AB"/>
    <w:rsid w:val="00DC067A"/>
    <w:rsid w:val="00DD3B5E"/>
    <w:rsid w:val="00E76DFE"/>
    <w:rsid w:val="00EA3C7C"/>
    <w:rsid w:val="00EE248F"/>
    <w:rsid w:val="00F31493"/>
    <w:rsid w:val="00F53CD5"/>
    <w:rsid w:val="00F93B1A"/>
    <w:rsid w:val="00F93DA4"/>
    <w:rsid w:val="00FD611A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513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Temp\Rar$DI15.1477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C06D0-F999-4B04-8C4E-93250F10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191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2017-05-23T07:01:00Z</cp:lastPrinted>
  <dcterms:created xsi:type="dcterms:W3CDTF">2017-05-14T20:49:00Z</dcterms:created>
  <dcterms:modified xsi:type="dcterms:W3CDTF">2017-05-26T13:20:00Z</dcterms:modified>
</cp:coreProperties>
</file>