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5" w:rsidRDefault="00327F95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0.6pt;height:45.3pt;z-index:-1" o:allowincell="f">
            <v:imagedata r:id="rId7" o:title=""/>
          </v:shape>
        </w:pict>
      </w:r>
    </w:p>
    <w:p w:rsidR="00327F95" w:rsidRDefault="00327F95">
      <w:pPr>
        <w:jc w:val="center"/>
      </w:pPr>
    </w:p>
    <w:p w:rsidR="00327F95" w:rsidRPr="007529AE" w:rsidRDefault="00DD6B70" w:rsidP="007529AE">
      <w:pPr>
        <w:jc w:val="center"/>
        <w:rPr>
          <w:sz w:val="20"/>
          <w:szCs w:val="20"/>
        </w:rPr>
      </w:pPr>
      <w:r>
        <w:rPr>
          <w:sz w:val="20"/>
          <w:szCs w:val="20"/>
        </w:rPr>
        <w:t>ГЛАВА</w:t>
      </w:r>
      <w:r w:rsidR="00327F95" w:rsidRPr="007529AE">
        <w:rPr>
          <w:sz w:val="20"/>
          <w:szCs w:val="20"/>
        </w:rPr>
        <w:t xml:space="preserve"> БАБУШКИНСКОГО МУНИЦИПАЛЬНОГО РАЙОНА</w:t>
      </w:r>
      <w:r w:rsidR="007529AE">
        <w:rPr>
          <w:sz w:val="20"/>
          <w:szCs w:val="20"/>
        </w:rPr>
        <w:t xml:space="preserve"> </w:t>
      </w:r>
      <w:r w:rsidR="00327F95" w:rsidRPr="007529AE">
        <w:rPr>
          <w:sz w:val="20"/>
          <w:szCs w:val="20"/>
        </w:rPr>
        <w:t xml:space="preserve"> ВОЛОГОДСКОЙ ОБЛАСТИ</w:t>
      </w:r>
    </w:p>
    <w:p w:rsidR="00327F95" w:rsidRDefault="00327F95">
      <w:pPr>
        <w:jc w:val="center"/>
      </w:pPr>
    </w:p>
    <w:bookmarkStart w:id="1" w:name="ПолеСоСписком1"/>
    <w:p w:rsidR="00327F95" w:rsidRDefault="00327F95">
      <w:pPr>
        <w:jc w:val="center"/>
        <w:rPr>
          <w:b/>
          <w:sz w:val="36"/>
        </w:rPr>
      </w:pPr>
      <w:r>
        <w:rPr>
          <w:b/>
          <w:sz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</w:rPr>
        <w:instrText xml:space="preserve"> FORMDROPDOWN </w:instrText>
      </w:r>
      <w:r>
        <w:rPr>
          <w:b/>
          <w:sz w:val="36"/>
        </w:rPr>
      </w:r>
      <w:r>
        <w:rPr>
          <w:b/>
          <w:sz w:val="36"/>
        </w:rPr>
        <w:fldChar w:fldCharType="end"/>
      </w:r>
      <w:bookmarkEnd w:id="1"/>
    </w:p>
    <w:p w:rsidR="00327F95" w:rsidRDefault="00327F95">
      <w:pPr>
        <w:jc w:val="center"/>
        <w:rPr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4320"/>
        <w:gridCol w:w="541"/>
        <w:gridCol w:w="2644"/>
      </w:tblGrid>
      <w:tr w:rsidR="00327F95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bottom w:val="single" w:sz="4" w:space="0" w:color="auto"/>
            </w:tcBorders>
          </w:tcPr>
          <w:p w:rsidR="00327F95" w:rsidRDefault="00870F97" w:rsidP="00DB2390">
            <w:pPr>
              <w:jc w:val="center"/>
            </w:pPr>
            <w:r>
              <w:t>28.08</w:t>
            </w:r>
            <w:r w:rsidR="006C2181">
              <w:t>.2019</w:t>
            </w:r>
            <w:r w:rsidR="00327F95">
              <w:t xml:space="preserve"> г.</w:t>
            </w:r>
          </w:p>
        </w:tc>
        <w:tc>
          <w:tcPr>
            <w:tcW w:w="4320" w:type="dxa"/>
          </w:tcPr>
          <w:p w:rsidR="00327F95" w:rsidRDefault="00327F95">
            <w:pPr>
              <w:jc w:val="center"/>
            </w:pPr>
          </w:p>
        </w:tc>
        <w:tc>
          <w:tcPr>
            <w:tcW w:w="541" w:type="dxa"/>
          </w:tcPr>
          <w:p w:rsidR="00327F95" w:rsidRDefault="00327F95">
            <w:pPr>
              <w:jc w:val="center"/>
            </w:pPr>
            <w: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27F95" w:rsidRDefault="005D4EA3">
            <w:pPr>
              <w:jc w:val="center"/>
            </w:pPr>
            <w:r>
              <w:t>74</w:t>
            </w:r>
          </w:p>
        </w:tc>
      </w:tr>
      <w:tr w:rsidR="00327F95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auto"/>
            </w:tcBorders>
          </w:tcPr>
          <w:p w:rsidR="00327F95" w:rsidRDefault="00327F95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327F95" w:rsidRDefault="00327F95">
            <w:pPr>
              <w:jc w:val="center"/>
              <w:rPr>
                <w:sz w:val="28"/>
              </w:rPr>
            </w:pPr>
          </w:p>
          <w:p w:rsidR="00327F95" w:rsidRDefault="00327F95">
            <w:pPr>
              <w:jc w:val="center"/>
            </w:pPr>
            <w:r>
              <w:t>с.им. Бабушкина</w:t>
            </w:r>
          </w:p>
        </w:tc>
        <w:tc>
          <w:tcPr>
            <w:tcW w:w="3185" w:type="dxa"/>
            <w:gridSpan w:val="2"/>
          </w:tcPr>
          <w:p w:rsidR="00327F95" w:rsidRDefault="00327F95">
            <w:pPr>
              <w:rPr>
                <w:sz w:val="28"/>
              </w:rPr>
            </w:pPr>
          </w:p>
        </w:tc>
      </w:tr>
    </w:tbl>
    <w:p w:rsidR="00327F95" w:rsidRDefault="00327F95">
      <w:pPr>
        <w:rPr>
          <w:sz w:val="28"/>
        </w:rPr>
      </w:pPr>
    </w:p>
    <w:tbl>
      <w:tblPr>
        <w:tblW w:w="0" w:type="auto"/>
        <w:tblInd w:w="2254" w:type="dxa"/>
        <w:tblLayout w:type="fixed"/>
        <w:tblLook w:val="01E0" w:firstRow="1" w:lastRow="1" w:firstColumn="1" w:lastColumn="1" w:noHBand="0" w:noVBand="0"/>
      </w:tblPr>
      <w:tblGrid>
        <w:gridCol w:w="5148"/>
      </w:tblGrid>
      <w:tr w:rsidR="00327F9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327F95" w:rsidRDefault="00590466" w:rsidP="0016716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327F95">
              <w:rPr>
                <w:b/>
                <w:sz w:val="28"/>
              </w:rPr>
              <w:t>О</w:t>
            </w:r>
            <w:r w:rsidR="00CE37D0">
              <w:rPr>
                <w:b/>
                <w:sz w:val="28"/>
              </w:rPr>
              <w:t xml:space="preserve"> </w:t>
            </w:r>
            <w:r w:rsidR="00565A4F">
              <w:rPr>
                <w:b/>
                <w:sz w:val="28"/>
              </w:rPr>
              <w:t xml:space="preserve">назначении публичных слушаний </w:t>
            </w:r>
          </w:p>
        </w:tc>
      </w:tr>
      <w:tr w:rsidR="00327F95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327F95" w:rsidRDefault="00327F95">
            <w:pPr>
              <w:ind w:firstLine="709"/>
              <w:rPr>
                <w:b/>
                <w:sz w:val="28"/>
              </w:rPr>
            </w:pPr>
          </w:p>
        </w:tc>
      </w:tr>
    </w:tbl>
    <w:p w:rsidR="00D00386" w:rsidRDefault="00D00386" w:rsidP="00D00386">
      <w:pPr>
        <w:jc w:val="both"/>
      </w:pPr>
    </w:p>
    <w:p w:rsidR="00C86D67" w:rsidRDefault="00A4554B" w:rsidP="00590466">
      <w:pPr>
        <w:pStyle w:val="a3"/>
        <w:spacing w:line="360" w:lineRule="auto"/>
        <w:jc w:val="both"/>
        <w:rPr>
          <w:szCs w:val="28"/>
        </w:rPr>
      </w:pPr>
      <w:r w:rsidRPr="00FB0987">
        <w:t xml:space="preserve">   </w:t>
      </w:r>
      <w:r w:rsidR="00B96A1B">
        <w:rPr>
          <w:lang w:val="ru-RU"/>
        </w:rPr>
        <w:t xml:space="preserve">     </w:t>
      </w:r>
      <w:r w:rsidR="00B96A1B" w:rsidRPr="00B96A1B">
        <w:rPr>
          <w:lang w:val="ru-RU"/>
        </w:rPr>
        <w:t xml:space="preserve"> </w:t>
      </w:r>
      <w:r w:rsidR="00590466">
        <w:rPr>
          <w:lang w:val="ru-RU"/>
        </w:rPr>
        <w:t>В</w:t>
      </w:r>
      <w:r w:rsidR="006C2181">
        <w:rPr>
          <w:lang w:val="ru-RU"/>
        </w:rPr>
        <w:t xml:space="preserve"> целях уточнения вида  разрешенного использования</w:t>
      </w:r>
      <w:r w:rsidR="001A63DA">
        <w:rPr>
          <w:lang w:val="ru-RU"/>
        </w:rPr>
        <w:t xml:space="preserve">  земельного участка с кадастровым номером 35:15:</w:t>
      </w:r>
      <w:r w:rsidR="00870F97">
        <w:rPr>
          <w:lang w:val="ru-RU"/>
        </w:rPr>
        <w:t>0101013</w:t>
      </w:r>
      <w:r w:rsidR="001A63DA">
        <w:rPr>
          <w:lang w:val="ru-RU"/>
        </w:rPr>
        <w:t>:</w:t>
      </w:r>
      <w:r w:rsidR="00870F97">
        <w:rPr>
          <w:lang w:val="ru-RU"/>
        </w:rPr>
        <w:t>35</w:t>
      </w:r>
      <w:r w:rsidR="001A63DA">
        <w:rPr>
          <w:lang w:val="ru-RU"/>
        </w:rPr>
        <w:t xml:space="preserve"> </w:t>
      </w:r>
      <w:r w:rsidR="00CC0E29">
        <w:rPr>
          <w:lang w:val="ru-RU"/>
        </w:rPr>
        <w:t>в связи с</w:t>
      </w:r>
      <w:r w:rsidR="00870F97" w:rsidRPr="00870F97">
        <w:rPr>
          <w:lang w:val="ru-RU"/>
        </w:rPr>
        <w:t xml:space="preserve"> </w:t>
      </w:r>
      <w:r w:rsidR="00870F97">
        <w:rPr>
          <w:lang w:val="ru-RU"/>
        </w:rPr>
        <w:t>обращением собственницы з</w:t>
      </w:r>
      <w:r w:rsidR="00870F97">
        <w:rPr>
          <w:lang w:val="ru-RU"/>
        </w:rPr>
        <w:t>е</w:t>
      </w:r>
      <w:r w:rsidR="00870F97">
        <w:rPr>
          <w:lang w:val="ru-RU"/>
        </w:rPr>
        <w:t>мельного участка Поляковой Екатерины Валерьевны, в связи с изменением намер</w:t>
      </w:r>
      <w:r w:rsidR="00870F97">
        <w:rPr>
          <w:lang w:val="ru-RU"/>
        </w:rPr>
        <w:t>е</w:t>
      </w:r>
      <w:r w:rsidR="00870F97">
        <w:rPr>
          <w:lang w:val="ru-RU"/>
        </w:rPr>
        <w:t xml:space="preserve">ний по использованию земельного участка,  </w:t>
      </w:r>
      <w:r w:rsidR="006869D9">
        <w:rPr>
          <w:lang w:val="ru-RU"/>
        </w:rPr>
        <w:t xml:space="preserve"> </w:t>
      </w:r>
      <w:r w:rsidR="00DF0275">
        <w:rPr>
          <w:lang w:val="ru-RU"/>
        </w:rPr>
        <w:t xml:space="preserve"> </w:t>
      </w:r>
      <w:r w:rsidR="00253D69">
        <w:rPr>
          <w:szCs w:val="28"/>
        </w:rPr>
        <w:t>р</w:t>
      </w:r>
      <w:r w:rsidR="00565A4F" w:rsidRPr="00FB0987">
        <w:t>у</w:t>
      </w:r>
      <w:r w:rsidR="00296E17" w:rsidRPr="00FB0987">
        <w:t xml:space="preserve">ководствуясь </w:t>
      </w:r>
      <w:r w:rsidR="002364EA">
        <w:t>пункт</w:t>
      </w:r>
      <w:r w:rsidR="00704B10">
        <w:t>ом</w:t>
      </w:r>
      <w:r w:rsidR="002364EA">
        <w:t xml:space="preserve"> 2 статьи 3.3.</w:t>
      </w:r>
      <w:r w:rsidR="00296E17" w:rsidRPr="00FB0987">
        <w:t>Федерального закона от 25 октября 2001 года № 137-ФЗ «О введении в действие Земельного кодекса Российской Федерации</w:t>
      </w:r>
      <w:r w:rsidR="00296E17" w:rsidRPr="00BA0582">
        <w:t>»</w:t>
      </w:r>
      <w:r w:rsidR="00363C70" w:rsidRPr="00BA0582">
        <w:t xml:space="preserve">,  решением </w:t>
      </w:r>
      <w:r w:rsidR="002364EA">
        <w:t xml:space="preserve"> </w:t>
      </w:r>
      <w:r w:rsidR="00363C70" w:rsidRPr="00BA0582">
        <w:t>Представительного Собрания Бабушкинского муниципального района от 1</w:t>
      </w:r>
      <w:r w:rsidR="00565A4F" w:rsidRPr="00BA0582">
        <w:t xml:space="preserve">1 ноября </w:t>
      </w:r>
      <w:r w:rsidR="00363C70" w:rsidRPr="00BA0582">
        <w:t>200</w:t>
      </w:r>
      <w:r w:rsidR="00565A4F" w:rsidRPr="00BA0582">
        <w:t>5</w:t>
      </w:r>
      <w:r w:rsidR="00363C70" w:rsidRPr="00BA0582">
        <w:t xml:space="preserve"> года № </w:t>
      </w:r>
      <w:r w:rsidR="00565A4F" w:rsidRPr="00BA0582">
        <w:t>2</w:t>
      </w:r>
      <w:r w:rsidR="00363C70" w:rsidRPr="00BA0582">
        <w:t>4</w:t>
      </w:r>
      <w:r w:rsidR="00565A4F" w:rsidRPr="00BA0582">
        <w:t xml:space="preserve"> «Об утверждении положения о публичных слушаниях» </w:t>
      </w:r>
      <w:r w:rsidR="00FB0987" w:rsidRPr="00BA0582">
        <w:t xml:space="preserve">(в ред. № </w:t>
      </w:r>
      <w:r w:rsidR="00BA0582" w:rsidRPr="00BA0582">
        <w:t>136</w:t>
      </w:r>
      <w:r w:rsidR="00FB0987" w:rsidRPr="00BA0582">
        <w:t xml:space="preserve"> от </w:t>
      </w:r>
      <w:r w:rsidR="00BA0582" w:rsidRPr="00BA0582">
        <w:t>20.12.2013</w:t>
      </w:r>
      <w:r w:rsidR="00FB0987" w:rsidRPr="00BA0582">
        <w:t xml:space="preserve"> г.)</w:t>
      </w:r>
      <w:r w:rsidR="00363C70" w:rsidRPr="00BA0582">
        <w:t>,</w:t>
      </w:r>
      <w:r w:rsidR="006C6BD7">
        <w:t xml:space="preserve"> </w:t>
      </w:r>
      <w:r w:rsidR="00565A4F" w:rsidRPr="00BA0582">
        <w:t xml:space="preserve"> п.3</w:t>
      </w:r>
      <w:r w:rsidR="00E43CA0" w:rsidRPr="00BA0582">
        <w:t xml:space="preserve"> </w:t>
      </w:r>
      <w:r w:rsidR="00565A4F" w:rsidRPr="00BA0582">
        <w:t>статьи 4 Федерального закона  от 29 декабря 2004 года № 191 –ФЗ «О введении в действие Градостроительного кодекса Российской Федерации</w:t>
      </w:r>
      <w:r w:rsidR="00704B10">
        <w:t>»</w:t>
      </w:r>
      <w:r w:rsidR="00565A4F" w:rsidRPr="00BA0582">
        <w:t>, статьей 39 Градостроительного кодекса Российской Федерации,</w:t>
      </w:r>
      <w:r w:rsidR="00C86D67" w:rsidRPr="00C86D67">
        <w:rPr>
          <w:rFonts w:ascii="Tahoma" w:hAnsi="Tahoma" w:cs="Tahoma"/>
          <w:sz w:val="48"/>
          <w:szCs w:val="48"/>
        </w:rPr>
        <w:t xml:space="preserve"> </w:t>
      </w:r>
      <w:r w:rsidR="00C86D67" w:rsidRPr="00C86D67">
        <w:rPr>
          <w:szCs w:val="28"/>
        </w:rPr>
        <w:t>приказом Минэкономразвития</w:t>
      </w:r>
      <w:r w:rsidR="00C86D67">
        <w:rPr>
          <w:szCs w:val="28"/>
        </w:rPr>
        <w:t xml:space="preserve"> </w:t>
      </w:r>
      <w:r w:rsidR="00C86D67" w:rsidRPr="00C86D67">
        <w:rPr>
          <w:szCs w:val="28"/>
        </w:rPr>
        <w:t xml:space="preserve"> России от 01.09.2014 N 540</w:t>
      </w:r>
      <w:r w:rsidR="00C86D67">
        <w:rPr>
          <w:szCs w:val="28"/>
        </w:rPr>
        <w:t xml:space="preserve"> </w:t>
      </w:r>
      <w:r w:rsidR="00C86D67" w:rsidRPr="00C86D67">
        <w:rPr>
          <w:szCs w:val="28"/>
        </w:rPr>
        <w:t xml:space="preserve">"Об утверждении классификатора видов разрешенного </w:t>
      </w:r>
      <w:r w:rsidR="00C86D67">
        <w:rPr>
          <w:szCs w:val="28"/>
        </w:rPr>
        <w:t xml:space="preserve"> </w:t>
      </w:r>
      <w:r w:rsidR="00C86D67" w:rsidRPr="00C86D67">
        <w:rPr>
          <w:szCs w:val="28"/>
        </w:rPr>
        <w:t>и</w:t>
      </w:r>
      <w:r w:rsidR="00C86D67" w:rsidRPr="00C86D67">
        <w:rPr>
          <w:szCs w:val="28"/>
        </w:rPr>
        <w:t>с</w:t>
      </w:r>
      <w:r w:rsidR="00C86D67">
        <w:rPr>
          <w:szCs w:val="28"/>
        </w:rPr>
        <w:t>пользования з</w:t>
      </w:r>
      <w:r w:rsidR="00C86D67" w:rsidRPr="00C86D67">
        <w:rPr>
          <w:szCs w:val="28"/>
        </w:rPr>
        <w:t>емельных</w:t>
      </w:r>
      <w:r w:rsidR="00C86D67">
        <w:rPr>
          <w:szCs w:val="28"/>
        </w:rPr>
        <w:t xml:space="preserve"> участков»,</w:t>
      </w:r>
      <w:r w:rsidR="00D66643" w:rsidRPr="00D66643">
        <w:rPr>
          <w:szCs w:val="28"/>
        </w:rPr>
        <w:t xml:space="preserve"> </w:t>
      </w:r>
    </w:p>
    <w:p w:rsidR="00E8442B" w:rsidRDefault="00E8442B" w:rsidP="00590466">
      <w:pPr>
        <w:spacing w:line="360" w:lineRule="auto"/>
        <w:jc w:val="both"/>
        <w:rPr>
          <w:b/>
          <w:sz w:val="32"/>
          <w:szCs w:val="32"/>
        </w:rPr>
      </w:pPr>
    </w:p>
    <w:p w:rsidR="00D00386" w:rsidRPr="00BA0582" w:rsidRDefault="00D00386" w:rsidP="00590466">
      <w:pPr>
        <w:spacing w:line="360" w:lineRule="auto"/>
        <w:jc w:val="both"/>
        <w:rPr>
          <w:b/>
          <w:sz w:val="32"/>
          <w:szCs w:val="32"/>
        </w:rPr>
      </w:pPr>
      <w:r w:rsidRPr="00BA0582">
        <w:rPr>
          <w:b/>
          <w:sz w:val="32"/>
          <w:szCs w:val="32"/>
        </w:rPr>
        <w:t>ПОСТАНОВЛЯЮ:</w:t>
      </w:r>
      <w:r w:rsidR="00E0590C" w:rsidRPr="00E0590C">
        <w:rPr>
          <w:rStyle w:val="a3"/>
        </w:rPr>
        <w:t xml:space="preserve"> </w:t>
      </w:r>
    </w:p>
    <w:p w:rsidR="00D00386" w:rsidRPr="00BA0582" w:rsidRDefault="00D00386" w:rsidP="00590466">
      <w:pPr>
        <w:spacing w:line="360" w:lineRule="auto"/>
        <w:jc w:val="both"/>
      </w:pPr>
    </w:p>
    <w:p w:rsidR="0032573F" w:rsidRDefault="00D47F1E" w:rsidP="00590466">
      <w:pPr>
        <w:spacing w:line="360" w:lineRule="auto"/>
        <w:jc w:val="both"/>
        <w:rPr>
          <w:sz w:val="28"/>
          <w:szCs w:val="28"/>
        </w:rPr>
      </w:pPr>
      <w:r w:rsidRPr="006C6BD7">
        <w:rPr>
          <w:sz w:val="28"/>
          <w:szCs w:val="28"/>
        </w:rPr>
        <w:t>1.</w:t>
      </w:r>
      <w:r w:rsidR="00565A4F" w:rsidRPr="006C6BD7">
        <w:rPr>
          <w:sz w:val="28"/>
          <w:szCs w:val="28"/>
        </w:rPr>
        <w:t xml:space="preserve">Назначить проведение публичных слушаний </w:t>
      </w:r>
      <w:r w:rsidR="007529AE" w:rsidRPr="006C6BD7">
        <w:rPr>
          <w:sz w:val="28"/>
          <w:szCs w:val="28"/>
        </w:rPr>
        <w:t>в</w:t>
      </w:r>
      <w:r w:rsidR="00565A4F" w:rsidRPr="006C6BD7">
        <w:rPr>
          <w:sz w:val="28"/>
          <w:szCs w:val="28"/>
        </w:rPr>
        <w:t xml:space="preserve"> </w:t>
      </w:r>
      <w:r w:rsidR="00DF0275">
        <w:rPr>
          <w:sz w:val="28"/>
          <w:szCs w:val="28"/>
        </w:rPr>
        <w:t>12</w:t>
      </w:r>
      <w:r w:rsidR="00565A4F" w:rsidRPr="006C6BD7">
        <w:rPr>
          <w:sz w:val="28"/>
          <w:szCs w:val="28"/>
        </w:rPr>
        <w:t xml:space="preserve"> часов </w:t>
      </w:r>
      <w:r w:rsidR="002364EA" w:rsidRPr="006C6BD7">
        <w:rPr>
          <w:sz w:val="28"/>
          <w:szCs w:val="28"/>
        </w:rPr>
        <w:t>00</w:t>
      </w:r>
      <w:r w:rsidR="000D0224" w:rsidRPr="006C6BD7">
        <w:rPr>
          <w:sz w:val="28"/>
          <w:szCs w:val="28"/>
        </w:rPr>
        <w:t xml:space="preserve"> минут </w:t>
      </w:r>
      <w:r w:rsidR="000A4E93">
        <w:rPr>
          <w:sz w:val="28"/>
          <w:szCs w:val="28"/>
        </w:rPr>
        <w:t>23</w:t>
      </w:r>
      <w:r w:rsidR="00870F97">
        <w:rPr>
          <w:sz w:val="28"/>
          <w:szCs w:val="28"/>
        </w:rPr>
        <w:t xml:space="preserve"> сентября</w:t>
      </w:r>
      <w:r w:rsidR="001A63DA">
        <w:rPr>
          <w:sz w:val="28"/>
          <w:szCs w:val="28"/>
        </w:rPr>
        <w:t xml:space="preserve"> 2019</w:t>
      </w:r>
      <w:r w:rsidR="006C6BD7" w:rsidRPr="006C6BD7">
        <w:rPr>
          <w:sz w:val="28"/>
          <w:szCs w:val="28"/>
        </w:rPr>
        <w:t xml:space="preserve"> </w:t>
      </w:r>
      <w:r w:rsidR="00FB0987" w:rsidRPr="006C6BD7">
        <w:rPr>
          <w:sz w:val="28"/>
          <w:szCs w:val="28"/>
        </w:rPr>
        <w:t>г</w:t>
      </w:r>
      <w:r w:rsidR="00565A4F" w:rsidRPr="006C6BD7">
        <w:rPr>
          <w:sz w:val="28"/>
          <w:szCs w:val="28"/>
        </w:rPr>
        <w:t>ода в</w:t>
      </w:r>
      <w:r w:rsidR="00B7610C" w:rsidRPr="006C6BD7">
        <w:rPr>
          <w:sz w:val="28"/>
          <w:szCs w:val="28"/>
        </w:rPr>
        <w:t xml:space="preserve"> зале заседаний в </w:t>
      </w:r>
      <w:r w:rsidR="00565A4F" w:rsidRPr="006C6BD7">
        <w:rPr>
          <w:sz w:val="28"/>
          <w:szCs w:val="28"/>
        </w:rPr>
        <w:t xml:space="preserve"> </w:t>
      </w:r>
      <w:r w:rsidR="00B7610C" w:rsidRPr="006C6BD7">
        <w:rPr>
          <w:sz w:val="28"/>
          <w:szCs w:val="28"/>
        </w:rPr>
        <w:t>здании администрации района</w:t>
      </w:r>
      <w:r w:rsidRPr="006C6BD7">
        <w:rPr>
          <w:sz w:val="28"/>
          <w:szCs w:val="28"/>
        </w:rPr>
        <w:t xml:space="preserve"> по адресу: Вологодская о</w:t>
      </w:r>
      <w:r w:rsidRPr="006C6BD7">
        <w:rPr>
          <w:sz w:val="28"/>
          <w:szCs w:val="28"/>
        </w:rPr>
        <w:t>б</w:t>
      </w:r>
      <w:r w:rsidRPr="006C6BD7">
        <w:rPr>
          <w:sz w:val="28"/>
          <w:szCs w:val="28"/>
        </w:rPr>
        <w:t>ласть, Бабушкинский район,</w:t>
      </w:r>
      <w:r w:rsidR="00B55BCD" w:rsidRPr="006C6BD7">
        <w:rPr>
          <w:sz w:val="28"/>
          <w:szCs w:val="28"/>
        </w:rPr>
        <w:t xml:space="preserve"> </w:t>
      </w:r>
      <w:r w:rsidRPr="006C6BD7">
        <w:rPr>
          <w:sz w:val="28"/>
          <w:szCs w:val="28"/>
        </w:rPr>
        <w:t>с.</w:t>
      </w:r>
      <w:r w:rsidR="00B55BCD" w:rsidRPr="006C6BD7">
        <w:rPr>
          <w:sz w:val="28"/>
          <w:szCs w:val="28"/>
        </w:rPr>
        <w:t xml:space="preserve">им.Бабушкина, ул.Бабушкина, </w:t>
      </w:r>
      <w:r w:rsidRPr="006C6BD7">
        <w:rPr>
          <w:sz w:val="28"/>
          <w:szCs w:val="28"/>
        </w:rPr>
        <w:t>д.</w:t>
      </w:r>
      <w:r w:rsidR="00B55BCD" w:rsidRPr="006C6BD7">
        <w:rPr>
          <w:sz w:val="28"/>
          <w:szCs w:val="28"/>
        </w:rPr>
        <w:t>54</w:t>
      </w:r>
      <w:r w:rsidRPr="006C6BD7">
        <w:rPr>
          <w:sz w:val="28"/>
          <w:szCs w:val="28"/>
        </w:rPr>
        <w:t xml:space="preserve">, </w:t>
      </w:r>
      <w:r w:rsidR="007529AE" w:rsidRPr="006C6BD7">
        <w:rPr>
          <w:sz w:val="28"/>
          <w:szCs w:val="28"/>
        </w:rPr>
        <w:t xml:space="preserve"> </w:t>
      </w:r>
      <w:r w:rsidR="00E74088" w:rsidRPr="006C6BD7">
        <w:rPr>
          <w:sz w:val="28"/>
          <w:szCs w:val="28"/>
        </w:rPr>
        <w:t>по вопрос</w:t>
      </w:r>
      <w:r w:rsidR="006C6BD7" w:rsidRPr="006C6BD7">
        <w:rPr>
          <w:sz w:val="28"/>
          <w:szCs w:val="28"/>
        </w:rPr>
        <w:t>ам</w:t>
      </w:r>
      <w:r w:rsidR="0032573F" w:rsidRPr="006C6BD7">
        <w:rPr>
          <w:sz w:val="28"/>
          <w:szCs w:val="28"/>
        </w:rPr>
        <w:t>:</w:t>
      </w:r>
    </w:p>
    <w:p w:rsidR="00A66940" w:rsidRPr="0099036D" w:rsidRDefault="00A66940" w:rsidP="005904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C6BD7">
        <w:rPr>
          <w:sz w:val="28"/>
          <w:szCs w:val="28"/>
        </w:rPr>
        <w:t>Об  изменении вида разрешенного использования  земельного участка из з</w:t>
      </w:r>
      <w:r w:rsidRPr="006C6BD7">
        <w:rPr>
          <w:sz w:val="28"/>
          <w:szCs w:val="28"/>
        </w:rPr>
        <w:t>е</w:t>
      </w:r>
      <w:r w:rsidRPr="006C6BD7">
        <w:rPr>
          <w:sz w:val="28"/>
          <w:szCs w:val="28"/>
        </w:rPr>
        <w:t xml:space="preserve">мель </w:t>
      </w:r>
      <w:r>
        <w:rPr>
          <w:sz w:val="28"/>
          <w:szCs w:val="28"/>
        </w:rPr>
        <w:t>населенных пунктов</w:t>
      </w:r>
      <w:r w:rsidRPr="006C6BD7">
        <w:rPr>
          <w:sz w:val="28"/>
          <w:szCs w:val="28"/>
        </w:rPr>
        <w:t xml:space="preserve"> с кадастровым номером </w:t>
      </w:r>
      <w:r>
        <w:t>35:15:</w:t>
      </w:r>
      <w:r w:rsidR="0099036D">
        <w:t>0101013</w:t>
      </w:r>
      <w:r>
        <w:t>:</w:t>
      </w:r>
      <w:r w:rsidR="0099036D">
        <w:t>35</w:t>
      </w:r>
      <w:r>
        <w:t xml:space="preserve"> </w:t>
      </w:r>
      <w:r w:rsidRPr="00B5530E">
        <w:rPr>
          <w:sz w:val="28"/>
          <w:szCs w:val="28"/>
        </w:rPr>
        <w:t>местоположение</w:t>
      </w:r>
      <w:r w:rsidRPr="006C6BD7">
        <w:rPr>
          <w:sz w:val="28"/>
          <w:szCs w:val="28"/>
        </w:rPr>
        <w:t>: Вол</w:t>
      </w:r>
      <w:r w:rsidRPr="006C6BD7">
        <w:rPr>
          <w:sz w:val="28"/>
          <w:szCs w:val="28"/>
        </w:rPr>
        <w:t>о</w:t>
      </w:r>
      <w:r w:rsidRPr="006C6BD7">
        <w:rPr>
          <w:sz w:val="28"/>
          <w:szCs w:val="28"/>
        </w:rPr>
        <w:t xml:space="preserve">годская область, Бабушкинский район, </w:t>
      </w:r>
      <w:r>
        <w:rPr>
          <w:sz w:val="28"/>
          <w:szCs w:val="28"/>
        </w:rPr>
        <w:t xml:space="preserve">с.им.Бабушкина, </w:t>
      </w:r>
      <w:r w:rsidR="00CC0E29">
        <w:rPr>
          <w:sz w:val="28"/>
          <w:szCs w:val="28"/>
        </w:rPr>
        <w:t>ул.</w:t>
      </w:r>
      <w:r w:rsidR="0099036D">
        <w:rPr>
          <w:sz w:val="28"/>
          <w:szCs w:val="28"/>
        </w:rPr>
        <w:t>Садовая, д.22</w:t>
      </w:r>
      <w:r>
        <w:rPr>
          <w:sz w:val="28"/>
          <w:szCs w:val="28"/>
        </w:rPr>
        <w:t xml:space="preserve">, </w:t>
      </w:r>
      <w:r w:rsidRPr="006C6BD7">
        <w:rPr>
          <w:sz w:val="28"/>
          <w:szCs w:val="28"/>
        </w:rPr>
        <w:t xml:space="preserve">общей </w:t>
      </w:r>
      <w:r w:rsidRPr="006C6BD7">
        <w:rPr>
          <w:sz w:val="28"/>
          <w:szCs w:val="28"/>
        </w:rPr>
        <w:lastRenderedPageBreak/>
        <w:t xml:space="preserve">площадью </w:t>
      </w:r>
      <w:r w:rsidR="0099036D">
        <w:rPr>
          <w:sz w:val="28"/>
          <w:szCs w:val="28"/>
        </w:rPr>
        <w:t>937</w:t>
      </w:r>
      <w:r w:rsidRPr="006C6BD7">
        <w:rPr>
          <w:sz w:val="28"/>
          <w:szCs w:val="28"/>
        </w:rPr>
        <w:t xml:space="preserve"> кв.м., с </w:t>
      </w:r>
      <w:r w:rsidRPr="00B5530E">
        <w:rPr>
          <w:sz w:val="28"/>
          <w:szCs w:val="28"/>
        </w:rPr>
        <w:t xml:space="preserve">разрешенного использования </w:t>
      </w:r>
      <w:r w:rsidR="0099036D">
        <w:rPr>
          <w:sz w:val="28"/>
          <w:szCs w:val="28"/>
        </w:rPr>
        <w:t>для строительства и эксплуат</w:t>
      </w:r>
      <w:r w:rsidR="0099036D">
        <w:rPr>
          <w:sz w:val="28"/>
          <w:szCs w:val="28"/>
        </w:rPr>
        <w:t>а</w:t>
      </w:r>
      <w:r w:rsidR="0099036D">
        <w:rPr>
          <w:sz w:val="28"/>
          <w:szCs w:val="28"/>
        </w:rPr>
        <w:t>ции магазина смешанных товаров</w:t>
      </w:r>
      <w:r w:rsidRPr="00B5530E">
        <w:rPr>
          <w:sz w:val="28"/>
          <w:szCs w:val="28"/>
        </w:rPr>
        <w:t xml:space="preserve">, на другой вид такого использования </w:t>
      </w:r>
      <w:r w:rsidRPr="0099036D">
        <w:rPr>
          <w:sz w:val="28"/>
          <w:szCs w:val="28"/>
        </w:rPr>
        <w:t xml:space="preserve">-  </w:t>
      </w:r>
      <w:r w:rsidR="0099036D" w:rsidRPr="0099036D">
        <w:rPr>
          <w:sz w:val="28"/>
          <w:szCs w:val="28"/>
        </w:rPr>
        <w:t>для вед</w:t>
      </w:r>
      <w:r w:rsidR="0099036D" w:rsidRPr="0099036D">
        <w:rPr>
          <w:sz w:val="28"/>
          <w:szCs w:val="28"/>
        </w:rPr>
        <w:t>е</w:t>
      </w:r>
      <w:r w:rsidR="0099036D" w:rsidRPr="0099036D">
        <w:rPr>
          <w:sz w:val="28"/>
          <w:szCs w:val="28"/>
        </w:rPr>
        <w:t>ния личного подсобного хозяйства (приусадебный земельный участок)</w:t>
      </w:r>
      <w:r w:rsidRPr="0099036D">
        <w:rPr>
          <w:sz w:val="28"/>
          <w:szCs w:val="28"/>
        </w:rPr>
        <w:t>.</w:t>
      </w:r>
    </w:p>
    <w:p w:rsidR="0032573F" w:rsidRPr="003D2465" w:rsidRDefault="00CE37D0" w:rsidP="00590466">
      <w:pPr>
        <w:spacing w:line="360" w:lineRule="auto"/>
        <w:jc w:val="both"/>
        <w:rPr>
          <w:sz w:val="28"/>
          <w:szCs w:val="28"/>
        </w:rPr>
      </w:pPr>
      <w:r w:rsidRPr="00BA0582">
        <w:rPr>
          <w:sz w:val="28"/>
          <w:szCs w:val="28"/>
        </w:rPr>
        <w:t>2</w:t>
      </w:r>
      <w:r w:rsidR="00D00386" w:rsidRPr="00BA0582">
        <w:rPr>
          <w:sz w:val="28"/>
          <w:szCs w:val="28"/>
        </w:rPr>
        <w:t>.</w:t>
      </w:r>
      <w:r w:rsidR="00565A4F" w:rsidRPr="00BA0582">
        <w:rPr>
          <w:sz w:val="28"/>
          <w:szCs w:val="28"/>
        </w:rPr>
        <w:t xml:space="preserve"> </w:t>
      </w:r>
      <w:r w:rsidR="0032573F" w:rsidRPr="00BA0582">
        <w:rPr>
          <w:sz w:val="28"/>
          <w:szCs w:val="28"/>
        </w:rPr>
        <w:t>Комитет</w:t>
      </w:r>
      <w:r w:rsidR="0015045B">
        <w:rPr>
          <w:sz w:val="28"/>
          <w:szCs w:val="28"/>
        </w:rPr>
        <w:t>у</w:t>
      </w:r>
      <w:r w:rsidR="0032573F" w:rsidRPr="00BA0582">
        <w:rPr>
          <w:sz w:val="28"/>
          <w:szCs w:val="28"/>
        </w:rPr>
        <w:t xml:space="preserve"> </w:t>
      </w:r>
      <w:r w:rsidR="00D22BD5" w:rsidRPr="00BA0582">
        <w:rPr>
          <w:sz w:val="28"/>
          <w:szCs w:val="28"/>
        </w:rPr>
        <w:t xml:space="preserve"> </w:t>
      </w:r>
      <w:r w:rsidR="0032573F" w:rsidRPr="00BA0582">
        <w:rPr>
          <w:sz w:val="28"/>
          <w:szCs w:val="28"/>
        </w:rPr>
        <w:t>по</w:t>
      </w:r>
      <w:r w:rsidR="00D22BD5" w:rsidRPr="00BA0582">
        <w:rPr>
          <w:sz w:val="28"/>
          <w:szCs w:val="28"/>
        </w:rPr>
        <w:t xml:space="preserve"> </w:t>
      </w:r>
      <w:r w:rsidR="0032573F" w:rsidRPr="00BA0582">
        <w:rPr>
          <w:sz w:val="28"/>
          <w:szCs w:val="28"/>
        </w:rPr>
        <w:t xml:space="preserve"> управлению</w:t>
      </w:r>
      <w:r w:rsidR="00D22BD5" w:rsidRPr="00BA0582">
        <w:rPr>
          <w:sz w:val="28"/>
          <w:szCs w:val="28"/>
        </w:rPr>
        <w:t xml:space="preserve"> </w:t>
      </w:r>
      <w:r w:rsidR="0032573F" w:rsidRPr="00BA0582">
        <w:rPr>
          <w:sz w:val="28"/>
          <w:szCs w:val="28"/>
        </w:rPr>
        <w:t xml:space="preserve"> им</w:t>
      </w:r>
      <w:r w:rsidR="0032573F" w:rsidRPr="003D2465">
        <w:rPr>
          <w:sz w:val="28"/>
          <w:szCs w:val="28"/>
        </w:rPr>
        <w:t xml:space="preserve">уществом </w:t>
      </w:r>
      <w:r w:rsidR="00D22BD5" w:rsidRPr="003D2465">
        <w:rPr>
          <w:sz w:val="28"/>
          <w:szCs w:val="28"/>
        </w:rPr>
        <w:t xml:space="preserve"> </w:t>
      </w:r>
      <w:r w:rsidR="0032573F" w:rsidRPr="003D2465">
        <w:rPr>
          <w:sz w:val="28"/>
          <w:szCs w:val="28"/>
        </w:rPr>
        <w:t>Бабушкинского муниципального ра</w:t>
      </w:r>
      <w:r w:rsidR="0032573F" w:rsidRPr="003D2465">
        <w:rPr>
          <w:sz w:val="28"/>
          <w:szCs w:val="28"/>
        </w:rPr>
        <w:t>й</w:t>
      </w:r>
      <w:r w:rsidR="0032573F" w:rsidRPr="003D2465">
        <w:rPr>
          <w:sz w:val="28"/>
          <w:szCs w:val="28"/>
        </w:rPr>
        <w:t>она</w:t>
      </w:r>
      <w:r w:rsidR="0015045B">
        <w:rPr>
          <w:sz w:val="28"/>
          <w:szCs w:val="28"/>
        </w:rPr>
        <w:t>:</w:t>
      </w:r>
    </w:p>
    <w:p w:rsidR="0032573F" w:rsidRPr="003D2465" w:rsidRDefault="0032573F" w:rsidP="00590466">
      <w:pPr>
        <w:spacing w:line="360" w:lineRule="auto"/>
        <w:jc w:val="both"/>
        <w:rPr>
          <w:sz w:val="28"/>
          <w:szCs w:val="28"/>
        </w:rPr>
      </w:pPr>
      <w:r w:rsidRPr="003D2465">
        <w:rPr>
          <w:sz w:val="28"/>
          <w:szCs w:val="28"/>
        </w:rPr>
        <w:t xml:space="preserve">2.1. </w:t>
      </w:r>
      <w:r w:rsidR="003479B5">
        <w:rPr>
          <w:sz w:val="28"/>
          <w:szCs w:val="28"/>
        </w:rPr>
        <w:t xml:space="preserve">  </w:t>
      </w:r>
      <w:r w:rsidRPr="003D2465">
        <w:rPr>
          <w:sz w:val="28"/>
          <w:szCs w:val="28"/>
        </w:rPr>
        <w:t>Организовать проведение публичных слушаний</w:t>
      </w:r>
      <w:r w:rsidR="00E8442B">
        <w:rPr>
          <w:sz w:val="28"/>
          <w:szCs w:val="28"/>
        </w:rPr>
        <w:t>.</w:t>
      </w:r>
    </w:p>
    <w:p w:rsidR="0032573F" w:rsidRDefault="0032573F" w:rsidP="00590466">
      <w:pPr>
        <w:spacing w:line="360" w:lineRule="auto"/>
        <w:jc w:val="both"/>
        <w:rPr>
          <w:sz w:val="28"/>
          <w:szCs w:val="28"/>
        </w:rPr>
      </w:pPr>
      <w:r w:rsidRPr="003D2465">
        <w:rPr>
          <w:sz w:val="28"/>
          <w:szCs w:val="28"/>
        </w:rPr>
        <w:t xml:space="preserve">2.2. </w:t>
      </w:r>
      <w:r w:rsidR="003479B5">
        <w:rPr>
          <w:sz w:val="28"/>
          <w:szCs w:val="28"/>
        </w:rPr>
        <w:t xml:space="preserve">  </w:t>
      </w:r>
      <w:r w:rsidRPr="003D2465">
        <w:rPr>
          <w:sz w:val="28"/>
          <w:szCs w:val="28"/>
        </w:rPr>
        <w:t xml:space="preserve">Разместить  </w:t>
      </w:r>
      <w:r w:rsidR="00E74088">
        <w:rPr>
          <w:sz w:val="28"/>
          <w:szCs w:val="28"/>
        </w:rPr>
        <w:t>на</w:t>
      </w:r>
      <w:r w:rsidRPr="003D2465">
        <w:rPr>
          <w:sz w:val="28"/>
          <w:szCs w:val="28"/>
        </w:rPr>
        <w:t xml:space="preserve">  </w:t>
      </w:r>
      <w:r w:rsidR="00E8442B">
        <w:rPr>
          <w:sz w:val="28"/>
          <w:szCs w:val="28"/>
        </w:rPr>
        <w:t xml:space="preserve"> </w:t>
      </w:r>
      <w:r w:rsidR="00D22BD5" w:rsidRPr="003D2465">
        <w:rPr>
          <w:sz w:val="28"/>
          <w:szCs w:val="28"/>
        </w:rPr>
        <w:t>официальном сайте</w:t>
      </w:r>
      <w:r w:rsidR="00E8442B">
        <w:rPr>
          <w:sz w:val="28"/>
          <w:szCs w:val="28"/>
        </w:rPr>
        <w:t xml:space="preserve"> </w:t>
      </w:r>
      <w:r w:rsidR="00C134D8">
        <w:rPr>
          <w:sz w:val="28"/>
          <w:szCs w:val="28"/>
        </w:rPr>
        <w:t>администрации</w:t>
      </w:r>
      <w:r w:rsidR="00D22BD5" w:rsidRPr="003D2465">
        <w:rPr>
          <w:sz w:val="28"/>
          <w:szCs w:val="28"/>
        </w:rPr>
        <w:t xml:space="preserve"> Бабушкинского </w:t>
      </w:r>
      <w:r w:rsidR="00E8442B">
        <w:rPr>
          <w:sz w:val="28"/>
          <w:szCs w:val="28"/>
        </w:rPr>
        <w:t xml:space="preserve"> </w:t>
      </w:r>
      <w:r w:rsidR="00D22BD5" w:rsidRPr="003D2465">
        <w:rPr>
          <w:sz w:val="28"/>
          <w:szCs w:val="28"/>
        </w:rPr>
        <w:t>муниц</w:t>
      </w:r>
      <w:r w:rsidR="00D22BD5" w:rsidRPr="003D2465">
        <w:rPr>
          <w:sz w:val="28"/>
          <w:szCs w:val="28"/>
        </w:rPr>
        <w:t>и</w:t>
      </w:r>
      <w:r w:rsidR="00D22BD5" w:rsidRPr="003D2465">
        <w:rPr>
          <w:sz w:val="28"/>
          <w:szCs w:val="28"/>
        </w:rPr>
        <w:t xml:space="preserve">пального </w:t>
      </w:r>
      <w:r w:rsidR="00E8442B">
        <w:rPr>
          <w:sz w:val="28"/>
          <w:szCs w:val="28"/>
        </w:rPr>
        <w:t xml:space="preserve"> </w:t>
      </w:r>
      <w:r w:rsidR="00D22BD5" w:rsidRPr="003D2465">
        <w:rPr>
          <w:sz w:val="28"/>
          <w:szCs w:val="28"/>
        </w:rPr>
        <w:t>района</w:t>
      </w:r>
      <w:r w:rsidR="00E8442B">
        <w:rPr>
          <w:sz w:val="28"/>
          <w:szCs w:val="28"/>
        </w:rPr>
        <w:t xml:space="preserve"> </w:t>
      </w:r>
      <w:r w:rsidR="00D22BD5" w:rsidRPr="003D2465">
        <w:rPr>
          <w:sz w:val="28"/>
          <w:szCs w:val="28"/>
        </w:rPr>
        <w:t xml:space="preserve"> в </w:t>
      </w:r>
      <w:r w:rsidR="003479B5">
        <w:rPr>
          <w:sz w:val="28"/>
          <w:szCs w:val="28"/>
        </w:rPr>
        <w:t xml:space="preserve">     </w:t>
      </w:r>
      <w:r w:rsidR="00D22BD5" w:rsidRPr="003D2465">
        <w:rPr>
          <w:sz w:val="28"/>
          <w:szCs w:val="28"/>
        </w:rPr>
        <w:t>информационно-телекоммуникационной</w:t>
      </w:r>
      <w:r w:rsidR="00E8442B">
        <w:rPr>
          <w:sz w:val="28"/>
          <w:szCs w:val="28"/>
        </w:rPr>
        <w:t xml:space="preserve"> </w:t>
      </w:r>
      <w:r w:rsidR="00D22BD5" w:rsidRPr="003D2465">
        <w:rPr>
          <w:sz w:val="28"/>
          <w:szCs w:val="28"/>
        </w:rPr>
        <w:t xml:space="preserve"> сети </w:t>
      </w:r>
      <w:r w:rsidR="00E8442B">
        <w:rPr>
          <w:sz w:val="28"/>
          <w:szCs w:val="28"/>
        </w:rPr>
        <w:t xml:space="preserve"> </w:t>
      </w:r>
      <w:r w:rsidR="00D22BD5" w:rsidRPr="003D2465">
        <w:rPr>
          <w:sz w:val="28"/>
          <w:szCs w:val="28"/>
        </w:rPr>
        <w:t xml:space="preserve">«Интернет» </w:t>
      </w:r>
      <w:r w:rsidR="00E8442B">
        <w:rPr>
          <w:sz w:val="28"/>
          <w:szCs w:val="28"/>
        </w:rPr>
        <w:t xml:space="preserve">  </w:t>
      </w:r>
      <w:r w:rsidR="003479B5">
        <w:rPr>
          <w:sz w:val="28"/>
          <w:szCs w:val="28"/>
        </w:rPr>
        <w:t xml:space="preserve"> </w:t>
      </w:r>
      <w:r w:rsidR="00E8442B">
        <w:rPr>
          <w:sz w:val="28"/>
          <w:szCs w:val="28"/>
        </w:rPr>
        <w:t xml:space="preserve"> </w:t>
      </w:r>
      <w:r w:rsidR="00D22BD5" w:rsidRPr="003D2465">
        <w:rPr>
          <w:color w:val="000000"/>
          <w:sz w:val="28"/>
          <w:szCs w:val="28"/>
        </w:rPr>
        <w:t>по</w:t>
      </w:r>
      <w:r w:rsidR="00E8442B">
        <w:rPr>
          <w:color w:val="000000"/>
          <w:sz w:val="28"/>
          <w:szCs w:val="28"/>
        </w:rPr>
        <w:t xml:space="preserve"> </w:t>
      </w:r>
      <w:r w:rsidR="00D22BD5" w:rsidRPr="003D2465">
        <w:rPr>
          <w:color w:val="000000"/>
          <w:sz w:val="28"/>
          <w:szCs w:val="28"/>
        </w:rPr>
        <w:t xml:space="preserve"> </w:t>
      </w:r>
      <w:r w:rsidR="003479B5">
        <w:rPr>
          <w:color w:val="000000"/>
          <w:sz w:val="28"/>
          <w:szCs w:val="28"/>
        </w:rPr>
        <w:t xml:space="preserve">  </w:t>
      </w:r>
      <w:r w:rsidR="00D22BD5" w:rsidRPr="003D2465">
        <w:rPr>
          <w:color w:val="000000"/>
          <w:sz w:val="28"/>
          <w:szCs w:val="28"/>
        </w:rPr>
        <w:t xml:space="preserve">адресу: </w:t>
      </w:r>
      <w:r w:rsidR="00E8442B">
        <w:rPr>
          <w:color w:val="000000"/>
          <w:sz w:val="28"/>
          <w:szCs w:val="28"/>
        </w:rPr>
        <w:t xml:space="preserve"> </w:t>
      </w:r>
      <w:hyperlink r:id="rId8" w:history="1">
        <w:proofErr w:type="spellStart"/>
        <w:r w:rsidR="00D22BD5" w:rsidRPr="003D2465">
          <w:rPr>
            <w:rStyle w:val="a8"/>
            <w:sz w:val="28"/>
            <w:szCs w:val="28"/>
          </w:rPr>
          <w:t>www</w:t>
        </w:r>
        <w:proofErr w:type="spellEnd"/>
        <w:r w:rsidR="00D22BD5" w:rsidRPr="003D2465">
          <w:rPr>
            <w:rStyle w:val="a8"/>
            <w:sz w:val="28"/>
            <w:szCs w:val="28"/>
          </w:rPr>
          <w:t>.</w:t>
        </w:r>
        <w:r w:rsidR="003479B5">
          <w:rPr>
            <w:rStyle w:val="a8"/>
            <w:sz w:val="28"/>
            <w:szCs w:val="28"/>
          </w:rPr>
          <w:t xml:space="preserve"> </w:t>
        </w:r>
        <w:r w:rsidR="00E8442B" w:rsidRPr="00E8442B">
          <w:t xml:space="preserve"> </w:t>
        </w:r>
        <w:proofErr w:type="spellStart"/>
        <w:r w:rsidR="00E8442B" w:rsidRPr="00E8442B">
          <w:rPr>
            <w:rStyle w:val="a8"/>
            <w:sz w:val="28"/>
            <w:szCs w:val="28"/>
          </w:rPr>
          <w:t>adm</w:t>
        </w:r>
        <w:r w:rsidR="00D22BD5" w:rsidRPr="003D2465">
          <w:rPr>
            <w:rStyle w:val="a8"/>
            <w:sz w:val="28"/>
            <w:szCs w:val="28"/>
            <w:lang w:val="en-US"/>
          </w:rPr>
          <w:t>babush</w:t>
        </w:r>
        <w:proofErr w:type="spellEnd"/>
        <w:r w:rsidR="00D22BD5" w:rsidRPr="003D2465">
          <w:rPr>
            <w:rStyle w:val="a8"/>
            <w:sz w:val="28"/>
            <w:szCs w:val="28"/>
          </w:rPr>
          <w:t>.</w:t>
        </w:r>
        <w:proofErr w:type="spellStart"/>
        <w:r w:rsidR="00D22BD5" w:rsidRPr="003D2465">
          <w:rPr>
            <w:rStyle w:val="a8"/>
            <w:sz w:val="28"/>
            <w:szCs w:val="28"/>
          </w:rPr>
          <w:t>ru</w:t>
        </w:r>
        <w:proofErr w:type="spellEnd"/>
      </w:hyperlink>
      <w:r w:rsidRPr="003D2465">
        <w:rPr>
          <w:sz w:val="28"/>
          <w:szCs w:val="28"/>
        </w:rPr>
        <w:t xml:space="preserve">  информацию о проведении и о  результатах пр</w:t>
      </w:r>
      <w:r w:rsidRPr="003D2465">
        <w:rPr>
          <w:sz w:val="28"/>
          <w:szCs w:val="28"/>
        </w:rPr>
        <w:t>о</w:t>
      </w:r>
      <w:r w:rsidRPr="003D2465">
        <w:rPr>
          <w:sz w:val="28"/>
          <w:szCs w:val="28"/>
        </w:rPr>
        <w:t>ведения пу</w:t>
      </w:r>
      <w:r w:rsidRPr="003D2465">
        <w:rPr>
          <w:sz w:val="28"/>
          <w:szCs w:val="28"/>
        </w:rPr>
        <w:t>б</w:t>
      </w:r>
      <w:r w:rsidRPr="003D2465">
        <w:rPr>
          <w:sz w:val="28"/>
          <w:szCs w:val="28"/>
        </w:rPr>
        <w:t xml:space="preserve">личных слушаний.  </w:t>
      </w:r>
    </w:p>
    <w:p w:rsidR="005C4AA0" w:rsidRDefault="00CB733E" w:rsidP="0059046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B589F" w:rsidRPr="00C70721">
        <w:rPr>
          <w:sz w:val="28"/>
          <w:szCs w:val="28"/>
        </w:rPr>
        <w:t xml:space="preserve"> О</w:t>
      </w:r>
      <w:r w:rsidR="005C4AA0" w:rsidRPr="00C70721">
        <w:rPr>
          <w:sz w:val="28"/>
          <w:szCs w:val="28"/>
        </w:rPr>
        <w:t xml:space="preserve">беспечить </w:t>
      </w:r>
      <w:r w:rsidR="00C70721" w:rsidRPr="00C70721">
        <w:rPr>
          <w:sz w:val="28"/>
          <w:szCs w:val="28"/>
        </w:rPr>
        <w:t>не позднее  двухнедельного срока  до  дня проведения публи</w:t>
      </w:r>
      <w:r w:rsidR="00C70721" w:rsidRPr="00C70721">
        <w:rPr>
          <w:sz w:val="28"/>
          <w:szCs w:val="28"/>
        </w:rPr>
        <w:t>ч</w:t>
      </w:r>
      <w:r w:rsidR="00C70721" w:rsidRPr="00C70721">
        <w:rPr>
          <w:sz w:val="28"/>
          <w:szCs w:val="28"/>
        </w:rPr>
        <w:t xml:space="preserve">ных слушаний </w:t>
      </w:r>
      <w:r w:rsidR="005C4AA0" w:rsidRPr="00C70721">
        <w:rPr>
          <w:sz w:val="28"/>
          <w:szCs w:val="28"/>
        </w:rPr>
        <w:t>публикацию</w:t>
      </w:r>
      <w:r w:rsidR="005C4AA0">
        <w:rPr>
          <w:sz w:val="28"/>
          <w:szCs w:val="28"/>
        </w:rPr>
        <w:t xml:space="preserve">  информационного сообщения </w:t>
      </w:r>
      <w:r w:rsidR="00C70721">
        <w:rPr>
          <w:sz w:val="28"/>
          <w:szCs w:val="28"/>
        </w:rPr>
        <w:t xml:space="preserve"> </w:t>
      </w:r>
      <w:r w:rsidR="005C4AA0">
        <w:rPr>
          <w:sz w:val="28"/>
          <w:szCs w:val="28"/>
        </w:rPr>
        <w:t xml:space="preserve">о проведении публичных слушаний и </w:t>
      </w:r>
      <w:r w:rsidR="00C70721">
        <w:rPr>
          <w:sz w:val="28"/>
          <w:szCs w:val="28"/>
        </w:rPr>
        <w:t xml:space="preserve"> в десятидневный срок с даты проведения публичных слушаний  публ</w:t>
      </w:r>
      <w:r w:rsidR="00C70721">
        <w:rPr>
          <w:sz w:val="28"/>
          <w:szCs w:val="28"/>
        </w:rPr>
        <w:t>и</w:t>
      </w:r>
      <w:r w:rsidR="00C70721">
        <w:rPr>
          <w:sz w:val="28"/>
          <w:szCs w:val="28"/>
        </w:rPr>
        <w:t xml:space="preserve">кацию информации об </w:t>
      </w:r>
      <w:r w:rsidR="005C4AA0">
        <w:rPr>
          <w:sz w:val="28"/>
          <w:szCs w:val="28"/>
        </w:rPr>
        <w:t>итогах проведения публичных слушаний в районной газете «Знамя».</w:t>
      </w:r>
    </w:p>
    <w:p w:rsidR="00565A4F" w:rsidRDefault="005C4AA0" w:rsidP="005904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5A4F" w:rsidRPr="003D2465">
        <w:rPr>
          <w:sz w:val="28"/>
          <w:szCs w:val="28"/>
        </w:rPr>
        <w:t>. Отделу организационно-контрольной</w:t>
      </w:r>
      <w:r w:rsidR="005D4EA3">
        <w:rPr>
          <w:sz w:val="28"/>
          <w:szCs w:val="28"/>
        </w:rPr>
        <w:t xml:space="preserve"> и кадровой </w:t>
      </w:r>
      <w:r w:rsidR="00565A4F" w:rsidRPr="003D2465">
        <w:rPr>
          <w:sz w:val="28"/>
          <w:szCs w:val="28"/>
        </w:rPr>
        <w:t xml:space="preserve"> работы</w:t>
      </w:r>
      <w:r w:rsidR="00DD6B70">
        <w:rPr>
          <w:sz w:val="28"/>
          <w:szCs w:val="28"/>
        </w:rPr>
        <w:t xml:space="preserve"> администрации Бабу</w:t>
      </w:r>
      <w:r w:rsidR="00DD6B70">
        <w:rPr>
          <w:sz w:val="28"/>
          <w:szCs w:val="28"/>
        </w:rPr>
        <w:t>ш</w:t>
      </w:r>
      <w:r w:rsidR="00DD6B70">
        <w:rPr>
          <w:sz w:val="28"/>
          <w:szCs w:val="28"/>
        </w:rPr>
        <w:t xml:space="preserve">кинского муниципального района </w:t>
      </w:r>
      <w:r w:rsidR="00565A4F" w:rsidRPr="003D2465">
        <w:rPr>
          <w:sz w:val="28"/>
          <w:szCs w:val="28"/>
        </w:rPr>
        <w:t xml:space="preserve"> оформить протокол </w:t>
      </w:r>
      <w:r w:rsidR="007529AE" w:rsidRPr="003D2465">
        <w:rPr>
          <w:sz w:val="28"/>
          <w:szCs w:val="28"/>
        </w:rPr>
        <w:t xml:space="preserve"> публичных  </w:t>
      </w:r>
      <w:r w:rsidR="00565A4F" w:rsidRPr="003D2465">
        <w:rPr>
          <w:sz w:val="28"/>
          <w:szCs w:val="28"/>
        </w:rPr>
        <w:t>слушаний</w:t>
      </w:r>
      <w:r w:rsidR="00FB0987" w:rsidRPr="003D2465">
        <w:rPr>
          <w:sz w:val="28"/>
          <w:szCs w:val="28"/>
        </w:rPr>
        <w:t>.</w:t>
      </w:r>
    </w:p>
    <w:p w:rsidR="00363C70" w:rsidRPr="003D2465" w:rsidRDefault="00363C70" w:rsidP="00590466">
      <w:pPr>
        <w:spacing w:line="360" w:lineRule="auto"/>
        <w:jc w:val="both"/>
        <w:rPr>
          <w:sz w:val="28"/>
          <w:szCs w:val="28"/>
        </w:rPr>
      </w:pPr>
    </w:p>
    <w:p w:rsidR="00363C70" w:rsidRPr="003D2465" w:rsidRDefault="00363C70" w:rsidP="00590466">
      <w:pPr>
        <w:spacing w:line="360" w:lineRule="auto"/>
        <w:jc w:val="both"/>
        <w:rPr>
          <w:sz w:val="28"/>
          <w:szCs w:val="28"/>
        </w:rPr>
      </w:pPr>
    </w:p>
    <w:p w:rsidR="00D22BD5" w:rsidRPr="003D2465" w:rsidRDefault="00D22BD5" w:rsidP="00363C70">
      <w:pPr>
        <w:jc w:val="both"/>
        <w:rPr>
          <w:sz w:val="28"/>
          <w:szCs w:val="28"/>
        </w:rPr>
      </w:pPr>
    </w:p>
    <w:p w:rsidR="00D22BD5" w:rsidRPr="003D2465" w:rsidRDefault="00D22BD5" w:rsidP="00363C70">
      <w:pPr>
        <w:jc w:val="both"/>
        <w:rPr>
          <w:sz w:val="28"/>
          <w:szCs w:val="28"/>
        </w:rPr>
      </w:pPr>
    </w:p>
    <w:p w:rsidR="00D22BD5" w:rsidRDefault="00D22BD5" w:rsidP="00363C70">
      <w:pPr>
        <w:jc w:val="both"/>
        <w:rPr>
          <w:sz w:val="28"/>
          <w:szCs w:val="28"/>
        </w:rPr>
      </w:pPr>
    </w:p>
    <w:p w:rsidR="00D22BD5" w:rsidRDefault="00D22BD5" w:rsidP="00363C70">
      <w:pPr>
        <w:jc w:val="both"/>
        <w:rPr>
          <w:sz w:val="28"/>
          <w:szCs w:val="28"/>
        </w:rPr>
      </w:pPr>
    </w:p>
    <w:tbl>
      <w:tblPr>
        <w:tblW w:w="11377" w:type="dxa"/>
        <w:tblLayout w:type="fixed"/>
        <w:tblLook w:val="01E0" w:firstRow="1" w:lastRow="1" w:firstColumn="1" w:lastColumn="1" w:noHBand="0" w:noVBand="0"/>
      </w:tblPr>
      <w:tblGrid>
        <w:gridCol w:w="4522"/>
        <w:gridCol w:w="3308"/>
        <w:gridCol w:w="3547"/>
      </w:tblGrid>
      <w:tr w:rsidR="00275CB4" w:rsidRPr="00C97E54" w:rsidTr="006B5E70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053" w:type="dxa"/>
          </w:tcPr>
          <w:p w:rsidR="00275CB4" w:rsidRPr="00275CB4" w:rsidRDefault="00DD6B70" w:rsidP="00DD6B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  </w:t>
            </w:r>
            <w:r w:rsidR="00D650E9">
              <w:rPr>
                <w:bCs/>
                <w:sz w:val="28"/>
                <w:szCs w:val="28"/>
              </w:rPr>
              <w:t>района</w:t>
            </w:r>
          </w:p>
        </w:tc>
        <w:tc>
          <w:tcPr>
            <w:tcW w:w="2965" w:type="dxa"/>
          </w:tcPr>
          <w:p w:rsidR="00275CB4" w:rsidRPr="00275CB4" w:rsidRDefault="00275CB4" w:rsidP="006B5E70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75CB4" w:rsidRPr="00275CB4" w:rsidRDefault="001A63DA" w:rsidP="006B5E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Т.С.Жирохова</w:t>
            </w:r>
            <w:proofErr w:type="spellEnd"/>
          </w:p>
          <w:p w:rsidR="00275CB4" w:rsidRPr="00275CB4" w:rsidRDefault="00275CB4" w:rsidP="006B5E70">
            <w:pPr>
              <w:rPr>
                <w:sz w:val="28"/>
                <w:szCs w:val="28"/>
              </w:rPr>
            </w:pPr>
            <w:r w:rsidRPr="00275CB4">
              <w:rPr>
                <w:sz w:val="28"/>
                <w:szCs w:val="28"/>
              </w:rPr>
              <w:t xml:space="preserve">     </w:t>
            </w:r>
          </w:p>
          <w:p w:rsidR="00275CB4" w:rsidRPr="00275CB4" w:rsidRDefault="00275CB4" w:rsidP="00CB7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275CB4">
              <w:rPr>
                <w:sz w:val="28"/>
                <w:szCs w:val="28"/>
              </w:rPr>
              <w:t xml:space="preserve"> </w:t>
            </w:r>
          </w:p>
        </w:tc>
      </w:tr>
    </w:tbl>
    <w:p w:rsidR="00D22BD5" w:rsidRPr="00D22BD5" w:rsidRDefault="00D22BD5" w:rsidP="00363C70">
      <w:pPr>
        <w:jc w:val="both"/>
        <w:rPr>
          <w:sz w:val="28"/>
          <w:szCs w:val="28"/>
        </w:rPr>
      </w:pPr>
    </w:p>
    <w:tbl>
      <w:tblPr>
        <w:tblW w:w="11142" w:type="dxa"/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3474"/>
      </w:tblGrid>
      <w:tr w:rsidR="00327F95" w:rsidRPr="00D22BD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428" w:type="dxa"/>
          </w:tcPr>
          <w:p w:rsidR="008E2B1A" w:rsidRPr="00D22BD5" w:rsidRDefault="008E2B1A" w:rsidP="007529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27F95" w:rsidRPr="00D22BD5" w:rsidRDefault="00327F9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8E2B1A" w:rsidRPr="00D22BD5" w:rsidRDefault="008E2B1A" w:rsidP="007529AE">
            <w:pPr>
              <w:rPr>
                <w:sz w:val="28"/>
                <w:szCs w:val="28"/>
              </w:rPr>
            </w:pPr>
          </w:p>
        </w:tc>
      </w:tr>
    </w:tbl>
    <w:p w:rsidR="00327F95" w:rsidRPr="00D22BD5" w:rsidRDefault="00327F95" w:rsidP="008E2B1A">
      <w:pPr>
        <w:rPr>
          <w:sz w:val="28"/>
          <w:szCs w:val="28"/>
        </w:rPr>
      </w:pPr>
    </w:p>
    <w:sectPr w:rsidR="00327F95" w:rsidRPr="00D22BD5" w:rsidSect="00565A4F">
      <w:headerReference w:type="even" r:id="rId9"/>
      <w:headerReference w:type="default" r:id="rId10"/>
      <w:pgSz w:w="11906" w:h="16838"/>
      <w:pgMar w:top="1134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A4" w:rsidRDefault="004259A4">
      <w:r>
        <w:separator/>
      </w:r>
    </w:p>
  </w:endnote>
  <w:endnote w:type="continuationSeparator" w:id="0">
    <w:p w:rsidR="004259A4" w:rsidRDefault="0042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A4" w:rsidRDefault="004259A4">
      <w:r>
        <w:separator/>
      </w:r>
    </w:p>
  </w:footnote>
  <w:footnote w:type="continuationSeparator" w:id="0">
    <w:p w:rsidR="004259A4" w:rsidRDefault="0042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51" w:rsidRDefault="001264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6451" w:rsidRDefault="001264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51" w:rsidRDefault="001264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4EA3">
      <w:rPr>
        <w:rStyle w:val="a6"/>
        <w:noProof/>
      </w:rPr>
      <w:t>2</w:t>
    </w:r>
    <w:r>
      <w:rPr>
        <w:rStyle w:val="a6"/>
      </w:rPr>
      <w:fldChar w:fldCharType="end"/>
    </w:r>
  </w:p>
  <w:p w:rsidR="00126451" w:rsidRDefault="001264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A62"/>
    <w:multiLevelType w:val="singleLevel"/>
    <w:tmpl w:val="C8D6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5657F41"/>
    <w:multiLevelType w:val="hybridMultilevel"/>
    <w:tmpl w:val="C1EE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4B04"/>
    <w:multiLevelType w:val="multilevel"/>
    <w:tmpl w:val="E006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6F26F9"/>
    <w:multiLevelType w:val="hybridMultilevel"/>
    <w:tmpl w:val="977C026E"/>
    <w:lvl w:ilvl="0" w:tplc="EE002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FDB"/>
    <w:rsid w:val="000049AD"/>
    <w:rsid w:val="00005433"/>
    <w:rsid w:val="00015527"/>
    <w:rsid w:val="0002076E"/>
    <w:rsid w:val="0004674D"/>
    <w:rsid w:val="0006200D"/>
    <w:rsid w:val="0009547D"/>
    <w:rsid w:val="000A4E93"/>
    <w:rsid w:val="000A74AE"/>
    <w:rsid w:val="000C18C5"/>
    <w:rsid w:val="000D0224"/>
    <w:rsid w:val="000D3808"/>
    <w:rsid w:val="000D7C42"/>
    <w:rsid w:val="000F1BB8"/>
    <w:rsid w:val="00126451"/>
    <w:rsid w:val="0015045B"/>
    <w:rsid w:val="00151223"/>
    <w:rsid w:val="00167160"/>
    <w:rsid w:val="001704BE"/>
    <w:rsid w:val="00177659"/>
    <w:rsid w:val="00185A4E"/>
    <w:rsid w:val="001A63DA"/>
    <w:rsid w:val="001B4778"/>
    <w:rsid w:val="001C1780"/>
    <w:rsid w:val="001C7543"/>
    <w:rsid w:val="001E7DEC"/>
    <w:rsid w:val="00210AB8"/>
    <w:rsid w:val="00215564"/>
    <w:rsid w:val="00217C93"/>
    <w:rsid w:val="00222D0D"/>
    <w:rsid w:val="00224022"/>
    <w:rsid w:val="00235042"/>
    <w:rsid w:val="002364EA"/>
    <w:rsid w:val="002443D0"/>
    <w:rsid w:val="00251B6C"/>
    <w:rsid w:val="00252EC4"/>
    <w:rsid w:val="00253D69"/>
    <w:rsid w:val="00275CB4"/>
    <w:rsid w:val="00280BB6"/>
    <w:rsid w:val="00281B61"/>
    <w:rsid w:val="00296E17"/>
    <w:rsid w:val="002E405D"/>
    <w:rsid w:val="00302792"/>
    <w:rsid w:val="0030406A"/>
    <w:rsid w:val="00304BF5"/>
    <w:rsid w:val="0032369A"/>
    <w:rsid w:val="0032573F"/>
    <w:rsid w:val="00327F95"/>
    <w:rsid w:val="003478D8"/>
    <w:rsid w:val="003479B5"/>
    <w:rsid w:val="00363C70"/>
    <w:rsid w:val="003D1E5E"/>
    <w:rsid w:val="003D2465"/>
    <w:rsid w:val="003F1AC4"/>
    <w:rsid w:val="003F61F4"/>
    <w:rsid w:val="003F6BE8"/>
    <w:rsid w:val="004259A4"/>
    <w:rsid w:val="004262BF"/>
    <w:rsid w:val="00461ECB"/>
    <w:rsid w:val="00462279"/>
    <w:rsid w:val="00482B25"/>
    <w:rsid w:val="00483043"/>
    <w:rsid w:val="004A1DAD"/>
    <w:rsid w:val="004A6D58"/>
    <w:rsid w:val="004B2491"/>
    <w:rsid w:val="004D5EE2"/>
    <w:rsid w:val="004E6B07"/>
    <w:rsid w:val="0051050E"/>
    <w:rsid w:val="0053105A"/>
    <w:rsid w:val="00535145"/>
    <w:rsid w:val="00540172"/>
    <w:rsid w:val="00562CEA"/>
    <w:rsid w:val="00565A4F"/>
    <w:rsid w:val="00566904"/>
    <w:rsid w:val="005700B3"/>
    <w:rsid w:val="00580AAA"/>
    <w:rsid w:val="0058265E"/>
    <w:rsid w:val="00590466"/>
    <w:rsid w:val="005917DC"/>
    <w:rsid w:val="00592FEC"/>
    <w:rsid w:val="00597077"/>
    <w:rsid w:val="005A1F6F"/>
    <w:rsid w:val="005B2ADF"/>
    <w:rsid w:val="005C4AA0"/>
    <w:rsid w:val="005C59FF"/>
    <w:rsid w:val="005D2EE6"/>
    <w:rsid w:val="005D4EA3"/>
    <w:rsid w:val="005E6A12"/>
    <w:rsid w:val="00616AE8"/>
    <w:rsid w:val="006244D9"/>
    <w:rsid w:val="00631914"/>
    <w:rsid w:val="0065020C"/>
    <w:rsid w:val="0067628B"/>
    <w:rsid w:val="006869D9"/>
    <w:rsid w:val="006A1EE5"/>
    <w:rsid w:val="006B589F"/>
    <w:rsid w:val="006B5E70"/>
    <w:rsid w:val="006C2181"/>
    <w:rsid w:val="006C345F"/>
    <w:rsid w:val="006C52AA"/>
    <w:rsid w:val="006C6BD7"/>
    <w:rsid w:val="006D3FED"/>
    <w:rsid w:val="00704B10"/>
    <w:rsid w:val="00704FCE"/>
    <w:rsid w:val="00713C4C"/>
    <w:rsid w:val="007222CE"/>
    <w:rsid w:val="00723E00"/>
    <w:rsid w:val="00724ABD"/>
    <w:rsid w:val="007529AE"/>
    <w:rsid w:val="00765AEB"/>
    <w:rsid w:val="0077734E"/>
    <w:rsid w:val="007806A4"/>
    <w:rsid w:val="00787D66"/>
    <w:rsid w:val="007B62BC"/>
    <w:rsid w:val="007D7802"/>
    <w:rsid w:val="0080185C"/>
    <w:rsid w:val="008052E3"/>
    <w:rsid w:val="00815950"/>
    <w:rsid w:val="00832FB2"/>
    <w:rsid w:val="00851D55"/>
    <w:rsid w:val="00870F97"/>
    <w:rsid w:val="008863E4"/>
    <w:rsid w:val="008A4B1C"/>
    <w:rsid w:val="008C1960"/>
    <w:rsid w:val="008D3E31"/>
    <w:rsid w:val="008D7F96"/>
    <w:rsid w:val="008E2B1A"/>
    <w:rsid w:val="00900824"/>
    <w:rsid w:val="00901C87"/>
    <w:rsid w:val="00925094"/>
    <w:rsid w:val="009445EB"/>
    <w:rsid w:val="00945017"/>
    <w:rsid w:val="0094601E"/>
    <w:rsid w:val="00951220"/>
    <w:rsid w:val="00960BEC"/>
    <w:rsid w:val="00966736"/>
    <w:rsid w:val="009713B7"/>
    <w:rsid w:val="0099036D"/>
    <w:rsid w:val="009B28E3"/>
    <w:rsid w:val="009E0274"/>
    <w:rsid w:val="009E4674"/>
    <w:rsid w:val="009E6429"/>
    <w:rsid w:val="009E74CC"/>
    <w:rsid w:val="00A124BE"/>
    <w:rsid w:val="00A239C5"/>
    <w:rsid w:val="00A4554B"/>
    <w:rsid w:val="00A46B1C"/>
    <w:rsid w:val="00A502EE"/>
    <w:rsid w:val="00A5629B"/>
    <w:rsid w:val="00A607F5"/>
    <w:rsid w:val="00A66940"/>
    <w:rsid w:val="00A7119E"/>
    <w:rsid w:val="00A74EFF"/>
    <w:rsid w:val="00AD2266"/>
    <w:rsid w:val="00B03B2E"/>
    <w:rsid w:val="00B051F1"/>
    <w:rsid w:val="00B13462"/>
    <w:rsid w:val="00B51615"/>
    <w:rsid w:val="00B539AD"/>
    <w:rsid w:val="00B5530E"/>
    <w:rsid w:val="00B55BCD"/>
    <w:rsid w:val="00B75311"/>
    <w:rsid w:val="00B7610C"/>
    <w:rsid w:val="00B8505D"/>
    <w:rsid w:val="00B9637A"/>
    <w:rsid w:val="00B964EB"/>
    <w:rsid w:val="00B96A1B"/>
    <w:rsid w:val="00BA0582"/>
    <w:rsid w:val="00BA1387"/>
    <w:rsid w:val="00BB44B4"/>
    <w:rsid w:val="00BE78E7"/>
    <w:rsid w:val="00BF5455"/>
    <w:rsid w:val="00C10495"/>
    <w:rsid w:val="00C134D8"/>
    <w:rsid w:val="00C16DCA"/>
    <w:rsid w:val="00C405FC"/>
    <w:rsid w:val="00C54DE0"/>
    <w:rsid w:val="00C70721"/>
    <w:rsid w:val="00C86D67"/>
    <w:rsid w:val="00CB733E"/>
    <w:rsid w:val="00CC0E29"/>
    <w:rsid w:val="00CE37D0"/>
    <w:rsid w:val="00D00386"/>
    <w:rsid w:val="00D043D2"/>
    <w:rsid w:val="00D04A94"/>
    <w:rsid w:val="00D10DE9"/>
    <w:rsid w:val="00D15618"/>
    <w:rsid w:val="00D211C0"/>
    <w:rsid w:val="00D22BD5"/>
    <w:rsid w:val="00D40969"/>
    <w:rsid w:val="00D44BB8"/>
    <w:rsid w:val="00D47F1E"/>
    <w:rsid w:val="00D51ACA"/>
    <w:rsid w:val="00D53594"/>
    <w:rsid w:val="00D55F8D"/>
    <w:rsid w:val="00D650E9"/>
    <w:rsid w:val="00D66643"/>
    <w:rsid w:val="00D71D28"/>
    <w:rsid w:val="00DB000D"/>
    <w:rsid w:val="00DB2390"/>
    <w:rsid w:val="00DB69DF"/>
    <w:rsid w:val="00DC6117"/>
    <w:rsid w:val="00DD2B64"/>
    <w:rsid w:val="00DD3C5E"/>
    <w:rsid w:val="00DD6B70"/>
    <w:rsid w:val="00DE53D2"/>
    <w:rsid w:val="00DF0275"/>
    <w:rsid w:val="00E00EDD"/>
    <w:rsid w:val="00E0590C"/>
    <w:rsid w:val="00E43CA0"/>
    <w:rsid w:val="00E45903"/>
    <w:rsid w:val="00E46EE1"/>
    <w:rsid w:val="00E70B29"/>
    <w:rsid w:val="00E74088"/>
    <w:rsid w:val="00E8442B"/>
    <w:rsid w:val="00EA5D45"/>
    <w:rsid w:val="00EB4231"/>
    <w:rsid w:val="00ED45B9"/>
    <w:rsid w:val="00EE3F07"/>
    <w:rsid w:val="00EF02A4"/>
    <w:rsid w:val="00F62C00"/>
    <w:rsid w:val="00F64160"/>
    <w:rsid w:val="00F70B76"/>
    <w:rsid w:val="00F9514B"/>
    <w:rsid w:val="00FB0987"/>
    <w:rsid w:val="00FC7FDB"/>
    <w:rsid w:val="00FE3B31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483043"/>
    <w:pPr>
      <w:keepNext/>
      <w:outlineLvl w:val="2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Nonformat">
    <w:name w:val="ConsNonformat"/>
    <w:rsid w:val="00D04A94"/>
    <w:pPr>
      <w:widowControl w:val="0"/>
    </w:pPr>
    <w:rPr>
      <w:rFonts w:ascii="Courier New" w:hAnsi="Courier New"/>
      <w:sz w:val="16"/>
    </w:rPr>
  </w:style>
  <w:style w:type="paragraph" w:styleId="a7">
    <w:name w:val="Body Text"/>
    <w:basedOn w:val="a"/>
    <w:rsid w:val="00483043"/>
    <w:pPr>
      <w:jc w:val="both"/>
    </w:pPr>
    <w:rPr>
      <w:szCs w:val="20"/>
    </w:rPr>
  </w:style>
  <w:style w:type="character" w:customStyle="1" w:styleId="a4">
    <w:name w:val="Название Знак"/>
    <w:link w:val="a3"/>
    <w:rsid w:val="00167160"/>
    <w:rPr>
      <w:sz w:val="28"/>
      <w:szCs w:val="24"/>
    </w:rPr>
  </w:style>
  <w:style w:type="character" w:styleId="a8">
    <w:name w:val="Hyperlink"/>
    <w:unhideWhenUsed/>
    <w:rsid w:val="00D22BD5"/>
    <w:rPr>
      <w:color w:val="0000FF"/>
      <w:u w:val="single"/>
    </w:rPr>
  </w:style>
  <w:style w:type="character" w:customStyle="1" w:styleId="docaccesstitle">
    <w:name w:val="docaccess_title"/>
    <w:rsid w:val="00E0590C"/>
  </w:style>
  <w:style w:type="paragraph" w:styleId="a9">
    <w:name w:val="Balloon Text"/>
    <w:basedOn w:val="a"/>
    <w:link w:val="aa"/>
    <w:rsid w:val="00AD22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D2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ush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ER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2780</CharactersWithSpaces>
  <SharedDoc>false</SharedDoc>
  <HLinks>
    <vt:vector size="6" baseType="variant">
      <vt:variant>
        <vt:i4>589843</vt:i4>
      </vt:variant>
      <vt:variant>
        <vt:i4>2</vt:i4>
      </vt:variant>
      <vt:variant>
        <vt:i4>0</vt:i4>
      </vt:variant>
      <vt:variant>
        <vt:i4>5</vt:i4>
      </vt:variant>
      <vt:variant>
        <vt:lpwstr>http://www.babushadm.ru/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2</cp:revision>
  <cp:lastPrinted>2019-07-05T11:08:00Z</cp:lastPrinted>
  <dcterms:created xsi:type="dcterms:W3CDTF">2019-09-16T09:17:00Z</dcterms:created>
  <dcterms:modified xsi:type="dcterms:W3CDTF">2019-09-16T09:17:00Z</dcterms:modified>
</cp:coreProperties>
</file>